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25A9" w14:textId="3AB34FA0" w:rsidR="005B1227" w:rsidRDefault="005B1227" w:rsidP="005B1227">
      <w:pPr>
        <w:jc w:val="center"/>
        <w:rPr>
          <w:highlight w:val="yellow"/>
        </w:rPr>
      </w:pPr>
      <w:r>
        <w:rPr>
          <w:highlight w:val="yellow"/>
        </w:rPr>
        <w:t xml:space="preserve">Desafio das 3 </w:t>
      </w:r>
      <w:proofErr w:type="spellStart"/>
      <w:r>
        <w:rPr>
          <w:highlight w:val="yellow"/>
        </w:rPr>
        <w:t>Prompts</w:t>
      </w:r>
      <w:proofErr w:type="spellEnd"/>
    </w:p>
    <w:p w14:paraId="136D9831" w14:textId="1DC1BD4F" w:rsidR="005B1227" w:rsidRDefault="00592892" w:rsidP="003F73FA">
      <w:pPr>
        <w:rPr>
          <w:highlight w:val="yellow"/>
        </w:rPr>
      </w:pPr>
      <w:r>
        <w:rPr>
          <w:highlight w:val="yellow"/>
        </w:rPr>
        <w:t xml:space="preserve">Desafio com a ferramenta </w:t>
      </w:r>
      <w:proofErr w:type="spellStart"/>
      <w:r>
        <w:rPr>
          <w:highlight w:val="yellow"/>
        </w:rPr>
        <w:t>Copilot</w:t>
      </w:r>
      <w:proofErr w:type="spellEnd"/>
    </w:p>
    <w:p w14:paraId="7EEC0B3F" w14:textId="4959C1D3" w:rsidR="003F73FA" w:rsidRPr="005B1227" w:rsidRDefault="003F73FA" w:rsidP="00592892">
      <w:pPr>
        <w:jc w:val="both"/>
        <w:rPr>
          <w:b/>
          <w:bCs/>
          <w:u w:val="single"/>
        </w:rPr>
      </w:pPr>
      <w:r w:rsidRPr="005B1227">
        <w:rPr>
          <w:b/>
          <w:bCs/>
          <w:u w:val="single"/>
        </w:rPr>
        <w:t xml:space="preserve">Passo 1- </w:t>
      </w:r>
      <w:proofErr w:type="spellStart"/>
      <w:r w:rsidRPr="005B1227">
        <w:rPr>
          <w:b/>
          <w:bCs/>
          <w:u w:val="single"/>
        </w:rPr>
        <w:t>Prompt</w:t>
      </w:r>
      <w:proofErr w:type="spellEnd"/>
      <w:r w:rsidRPr="005B1227">
        <w:rPr>
          <w:b/>
          <w:bCs/>
          <w:u w:val="single"/>
        </w:rPr>
        <w:t xml:space="preserve"> simples</w:t>
      </w:r>
    </w:p>
    <w:p w14:paraId="5C0E0392" w14:textId="2AAD1AB8" w:rsidR="003F73FA" w:rsidRDefault="003F73FA" w:rsidP="00592892">
      <w:pPr>
        <w:jc w:val="both"/>
      </w:pPr>
      <w:r w:rsidRPr="005B1227">
        <w:t>C</w:t>
      </w:r>
      <w:r w:rsidRPr="005B1227">
        <w:t>ria uma atividade sobre a distribuição eletrónica para a di</w:t>
      </w:r>
      <w:r w:rsidR="00713746" w:rsidRPr="005B1227">
        <w:t>s</w:t>
      </w:r>
      <w:r w:rsidRPr="005B1227">
        <w:t>ciplina de Físico-Química e destinada a alunos do 9ºano</w:t>
      </w:r>
    </w:p>
    <w:p w14:paraId="79618FF4" w14:textId="28D34894" w:rsidR="003F73FA" w:rsidRPr="00592892" w:rsidRDefault="00592892" w:rsidP="00592892">
      <w:pPr>
        <w:jc w:val="both"/>
        <w:rPr>
          <w:b/>
          <w:bCs/>
        </w:rPr>
      </w:pPr>
      <w:r w:rsidRPr="00592892">
        <w:rPr>
          <w:b/>
          <w:bCs/>
        </w:rPr>
        <w:t xml:space="preserve">Resposta da IA: </w:t>
      </w:r>
    </w:p>
    <w:p w14:paraId="66434735" w14:textId="572D2141" w:rsidR="003F73FA" w:rsidRPr="003F73FA" w:rsidRDefault="003F73FA" w:rsidP="00592892">
      <w:pPr>
        <w:jc w:val="both"/>
      </w:pPr>
      <w:r w:rsidRPr="003F73FA">
        <w:t xml:space="preserve">Aqui vai uma </w:t>
      </w:r>
      <w:r w:rsidRPr="003F73FA">
        <w:rPr>
          <w:b/>
          <w:bCs/>
        </w:rPr>
        <w:t>atividade completa, dinâmica e rigorosa</w:t>
      </w:r>
      <w:r w:rsidRPr="003F73FA">
        <w:t xml:space="preserve"> sobre </w:t>
      </w:r>
      <w:r w:rsidRPr="003F73FA">
        <w:rPr>
          <w:b/>
          <w:bCs/>
        </w:rPr>
        <w:t>Distribuição Eletrónica</w:t>
      </w:r>
      <w:r w:rsidRPr="003F73FA">
        <w:t xml:space="preserve"> para 9.º ano, alinhada com Físico</w:t>
      </w:r>
      <w:r w:rsidRPr="003F73FA">
        <w:noBreakHyphen/>
        <w:t>Química e com o tipo de trabalho que costumas desenvolver: estruturado, claro, participativo e com ligação ao quotidiano dos alunos.</w:t>
      </w:r>
    </w:p>
    <w:p w14:paraId="3E0FA53B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rFonts w:ascii="Segoe UI Emoji" w:hAnsi="Segoe UI Emoji" w:cs="Segoe UI Emoji"/>
          <w:b/>
          <w:bCs/>
        </w:rPr>
        <w:t>🔬</w:t>
      </w:r>
      <w:r w:rsidRPr="003F73FA">
        <w:rPr>
          <w:b/>
          <w:bCs/>
        </w:rPr>
        <w:t xml:space="preserve"> Atividade: “Missão Nuvem Eletrónica – Decifrar o Átomo”</w:t>
      </w:r>
    </w:p>
    <w:p w14:paraId="79428E43" w14:textId="77777777" w:rsidR="003F73FA" w:rsidRPr="003F73FA" w:rsidRDefault="003F73FA" w:rsidP="00592892">
      <w:pPr>
        <w:jc w:val="both"/>
      </w:pPr>
      <w:r w:rsidRPr="003F73FA">
        <w:rPr>
          <w:b/>
          <w:bCs/>
        </w:rPr>
        <w:t>Disciplina:</w:t>
      </w:r>
      <w:r w:rsidRPr="003F73FA">
        <w:t xml:space="preserve"> Físico</w:t>
      </w:r>
      <w:r w:rsidRPr="003F73FA">
        <w:noBreakHyphen/>
        <w:t xml:space="preserve">Química </w:t>
      </w:r>
      <w:r w:rsidRPr="003F73FA">
        <w:rPr>
          <w:b/>
          <w:bCs/>
        </w:rPr>
        <w:t>Ano:</w:t>
      </w:r>
      <w:r w:rsidRPr="003F73FA">
        <w:t xml:space="preserve"> 9.º ano </w:t>
      </w:r>
      <w:r w:rsidRPr="003F73FA">
        <w:rPr>
          <w:b/>
          <w:bCs/>
        </w:rPr>
        <w:t>Duração:</w:t>
      </w:r>
      <w:r w:rsidRPr="003F73FA">
        <w:t xml:space="preserve"> 45–50 minutos </w:t>
      </w:r>
      <w:r w:rsidRPr="003F73FA">
        <w:rPr>
          <w:b/>
          <w:bCs/>
        </w:rPr>
        <w:t>Competências:</w:t>
      </w:r>
    </w:p>
    <w:p w14:paraId="0958ABA3" w14:textId="77777777" w:rsidR="003F73FA" w:rsidRPr="003F73FA" w:rsidRDefault="003F73FA" w:rsidP="00592892">
      <w:pPr>
        <w:numPr>
          <w:ilvl w:val="0"/>
          <w:numId w:val="1"/>
        </w:numPr>
        <w:jc w:val="both"/>
      </w:pPr>
      <w:r w:rsidRPr="003F73FA">
        <w:t>Compreender níveis e subníveis de energia</w:t>
      </w:r>
    </w:p>
    <w:p w14:paraId="29BD331B" w14:textId="77777777" w:rsidR="003F73FA" w:rsidRPr="003F73FA" w:rsidRDefault="003F73FA" w:rsidP="00592892">
      <w:pPr>
        <w:numPr>
          <w:ilvl w:val="0"/>
          <w:numId w:val="1"/>
        </w:numPr>
        <w:jc w:val="both"/>
      </w:pPr>
      <w:r w:rsidRPr="003F73FA">
        <w:t xml:space="preserve">Aplicar a regra de </w:t>
      </w:r>
      <w:proofErr w:type="spellStart"/>
      <w:r w:rsidRPr="003F73FA">
        <w:t>aufbau</w:t>
      </w:r>
      <w:proofErr w:type="spellEnd"/>
    </w:p>
    <w:p w14:paraId="5A5E50B3" w14:textId="77777777" w:rsidR="003F73FA" w:rsidRPr="003F73FA" w:rsidRDefault="003F73FA" w:rsidP="00592892">
      <w:pPr>
        <w:numPr>
          <w:ilvl w:val="0"/>
          <w:numId w:val="1"/>
        </w:numPr>
        <w:jc w:val="both"/>
      </w:pPr>
      <w:r w:rsidRPr="003F73FA">
        <w:t>Representar a distribuição eletrónica de elementos até ao número atómico 20</w:t>
      </w:r>
    </w:p>
    <w:p w14:paraId="6F4ABE36" w14:textId="77777777" w:rsidR="003F73FA" w:rsidRPr="003F73FA" w:rsidRDefault="003F73FA" w:rsidP="00592892">
      <w:pPr>
        <w:numPr>
          <w:ilvl w:val="0"/>
          <w:numId w:val="1"/>
        </w:numPr>
        <w:jc w:val="both"/>
      </w:pPr>
      <w:r w:rsidRPr="003F73FA">
        <w:t>Relacionar distribuição eletrónica com a posição na Tabela Periódica</w:t>
      </w:r>
    </w:p>
    <w:p w14:paraId="21701FFF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1. Abertura (5 min) – O enigma do átomo</w:t>
      </w:r>
    </w:p>
    <w:p w14:paraId="65882F35" w14:textId="77777777" w:rsidR="003F73FA" w:rsidRPr="003F73FA" w:rsidRDefault="003F73FA" w:rsidP="00592892">
      <w:pPr>
        <w:jc w:val="both"/>
      </w:pPr>
      <w:r w:rsidRPr="003F73FA">
        <w:t>Mostra aos alunos a imagem de um átomo estilizado (ou desenha no quadro) e lança o desafio:</w:t>
      </w:r>
    </w:p>
    <w:p w14:paraId="3487FF96" w14:textId="77777777" w:rsidR="003F73FA" w:rsidRPr="003F73FA" w:rsidRDefault="003F73FA" w:rsidP="00592892">
      <w:pPr>
        <w:jc w:val="both"/>
      </w:pPr>
      <w:r w:rsidRPr="003F73FA">
        <w:t xml:space="preserve">“Cada átomo tem uma espécie de </w:t>
      </w:r>
      <w:r w:rsidRPr="003F73FA">
        <w:rPr>
          <w:b/>
          <w:bCs/>
        </w:rPr>
        <w:t>morada energética</w:t>
      </w:r>
      <w:r w:rsidRPr="003F73FA">
        <w:t xml:space="preserve"> para os seus eletrões. Hoje vamos descobrir como se organiza esta morada e como podemos decifrar o ‘endereço’ de cada elemento.”</w:t>
      </w:r>
    </w:p>
    <w:p w14:paraId="6064F695" w14:textId="77777777" w:rsidR="003F73FA" w:rsidRPr="003F73FA" w:rsidRDefault="003F73FA" w:rsidP="00592892">
      <w:pPr>
        <w:jc w:val="both"/>
      </w:pPr>
      <w:r w:rsidRPr="003F73FA">
        <w:t>Pergunta rápida para ativar conhecimentos:</w:t>
      </w:r>
    </w:p>
    <w:p w14:paraId="1C548AD9" w14:textId="77777777" w:rsidR="003F73FA" w:rsidRPr="003F73FA" w:rsidRDefault="003F73FA" w:rsidP="00592892">
      <w:pPr>
        <w:numPr>
          <w:ilvl w:val="0"/>
          <w:numId w:val="2"/>
        </w:numPr>
        <w:jc w:val="both"/>
      </w:pPr>
      <w:r w:rsidRPr="003F73FA">
        <w:t>Onde se encontram os eletrões</w:t>
      </w:r>
    </w:p>
    <w:p w14:paraId="725F5CB4" w14:textId="77777777" w:rsidR="003F73FA" w:rsidRPr="003F73FA" w:rsidRDefault="003F73FA" w:rsidP="00592892">
      <w:pPr>
        <w:numPr>
          <w:ilvl w:val="0"/>
          <w:numId w:val="2"/>
        </w:numPr>
        <w:jc w:val="both"/>
      </w:pPr>
      <w:r w:rsidRPr="003F73FA">
        <w:t>O que são níveis de energia</w:t>
      </w:r>
    </w:p>
    <w:p w14:paraId="4F74563B" w14:textId="77777777" w:rsidR="003F73FA" w:rsidRPr="003F73FA" w:rsidRDefault="003F73FA" w:rsidP="00592892">
      <w:pPr>
        <w:numPr>
          <w:ilvl w:val="0"/>
          <w:numId w:val="2"/>
        </w:numPr>
        <w:jc w:val="both"/>
      </w:pPr>
      <w:r w:rsidRPr="003F73FA">
        <w:t>O que já sabem sobre a Tabela Periódica</w:t>
      </w:r>
    </w:p>
    <w:p w14:paraId="3D1D048E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 xml:space="preserve">2. </w:t>
      </w:r>
      <w:proofErr w:type="spellStart"/>
      <w:r w:rsidRPr="003F73FA">
        <w:rPr>
          <w:b/>
          <w:bCs/>
        </w:rPr>
        <w:t>Mini</w:t>
      </w:r>
      <w:r w:rsidRPr="003F73FA">
        <w:rPr>
          <w:b/>
          <w:bCs/>
        </w:rPr>
        <w:noBreakHyphen/>
        <w:t>aula</w:t>
      </w:r>
      <w:proofErr w:type="spellEnd"/>
      <w:r w:rsidRPr="003F73FA">
        <w:rPr>
          <w:b/>
          <w:bCs/>
        </w:rPr>
        <w:t xml:space="preserve"> guiada (10 min) – O essencial sem complicar</w:t>
      </w:r>
    </w:p>
    <w:p w14:paraId="1D447D60" w14:textId="77777777" w:rsidR="003F73FA" w:rsidRPr="003F73FA" w:rsidRDefault="003F73FA" w:rsidP="00592892">
      <w:pPr>
        <w:jc w:val="both"/>
      </w:pPr>
      <w:r w:rsidRPr="003F73FA">
        <w:t>Explica de forma clara e visual:</w:t>
      </w:r>
    </w:p>
    <w:p w14:paraId="678A91C8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Níveis de energia (K, L, M, N ou 1, 2, 3, 4)</w:t>
      </w:r>
    </w:p>
    <w:p w14:paraId="4A07918D" w14:textId="77777777" w:rsidR="003F73FA" w:rsidRPr="003F73FA" w:rsidRDefault="003F73FA" w:rsidP="00592892">
      <w:pPr>
        <w:numPr>
          <w:ilvl w:val="0"/>
          <w:numId w:val="3"/>
        </w:numPr>
        <w:jc w:val="both"/>
      </w:pPr>
      <w:r w:rsidRPr="003F73FA">
        <w:t>1.º nível → máximo 2 eletrões</w:t>
      </w:r>
    </w:p>
    <w:p w14:paraId="1F67BDA5" w14:textId="77777777" w:rsidR="003F73FA" w:rsidRPr="003F73FA" w:rsidRDefault="003F73FA" w:rsidP="00592892">
      <w:pPr>
        <w:numPr>
          <w:ilvl w:val="0"/>
          <w:numId w:val="3"/>
        </w:numPr>
        <w:jc w:val="both"/>
      </w:pPr>
      <w:r w:rsidRPr="003F73FA">
        <w:t>2.º nível → máximo 8 eletrões</w:t>
      </w:r>
    </w:p>
    <w:p w14:paraId="69E31A3C" w14:textId="77777777" w:rsidR="003F73FA" w:rsidRPr="003F73FA" w:rsidRDefault="003F73FA" w:rsidP="00592892">
      <w:pPr>
        <w:numPr>
          <w:ilvl w:val="0"/>
          <w:numId w:val="3"/>
        </w:numPr>
        <w:jc w:val="both"/>
      </w:pPr>
      <w:r w:rsidRPr="003F73FA">
        <w:t>3.º nível → máximo 18 eletrões (mas no 9.º ano usamos até 8 para elementos leves)</w:t>
      </w:r>
    </w:p>
    <w:p w14:paraId="487271F2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lastRenderedPageBreak/>
        <w:t>Subníveis (s, p, d, f)</w:t>
      </w:r>
    </w:p>
    <w:p w14:paraId="698A3E4F" w14:textId="77777777" w:rsidR="003F73FA" w:rsidRPr="003F73FA" w:rsidRDefault="003F73FA" w:rsidP="00592892">
      <w:pPr>
        <w:numPr>
          <w:ilvl w:val="0"/>
          <w:numId w:val="4"/>
        </w:numPr>
        <w:jc w:val="both"/>
      </w:pPr>
      <w:r w:rsidRPr="003F73FA">
        <w:t>s → 2 eletrões</w:t>
      </w:r>
    </w:p>
    <w:p w14:paraId="77853E07" w14:textId="77777777" w:rsidR="003F73FA" w:rsidRPr="003F73FA" w:rsidRDefault="003F73FA" w:rsidP="00592892">
      <w:pPr>
        <w:numPr>
          <w:ilvl w:val="0"/>
          <w:numId w:val="4"/>
        </w:numPr>
        <w:jc w:val="both"/>
      </w:pPr>
      <w:r w:rsidRPr="003F73FA">
        <w:t>p → 6 eletrões</w:t>
      </w:r>
    </w:p>
    <w:p w14:paraId="4DA990DF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 xml:space="preserve">Regra de </w:t>
      </w:r>
      <w:proofErr w:type="spellStart"/>
      <w:r w:rsidRPr="003F73FA">
        <w:rPr>
          <w:b/>
          <w:bCs/>
        </w:rPr>
        <w:t>Aufbau</w:t>
      </w:r>
      <w:proofErr w:type="spellEnd"/>
      <w:r w:rsidRPr="003F73FA">
        <w:rPr>
          <w:b/>
          <w:bCs/>
        </w:rPr>
        <w:t xml:space="preserve"> (ordem de preenchimento)</w:t>
      </w:r>
    </w:p>
    <w:p w14:paraId="7D279E70" w14:textId="77777777" w:rsidR="003F73FA" w:rsidRPr="003F73FA" w:rsidRDefault="003F73FA" w:rsidP="00592892">
      <w:pPr>
        <w:jc w:val="both"/>
      </w:pPr>
      <w:r w:rsidRPr="003F73FA">
        <w:t>1s → 2s → 2p → 3s → 3p → 4s → 3d → 4p</w:t>
      </w:r>
    </w:p>
    <w:p w14:paraId="73F63050" w14:textId="77777777" w:rsidR="003F73FA" w:rsidRPr="003F73FA" w:rsidRDefault="003F73FA" w:rsidP="00592892">
      <w:pPr>
        <w:jc w:val="both"/>
      </w:pPr>
      <w:r w:rsidRPr="003F73FA">
        <w:t>Mostra a “diagonal” no quadro para facilitar.</w:t>
      </w:r>
    </w:p>
    <w:p w14:paraId="46A85031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3. Atividade prática em grupos (20 min)</w:t>
      </w:r>
    </w:p>
    <w:p w14:paraId="42194DA1" w14:textId="77777777" w:rsidR="003F73FA" w:rsidRPr="003F73FA" w:rsidRDefault="003F73FA" w:rsidP="00592892">
      <w:pPr>
        <w:jc w:val="both"/>
      </w:pPr>
      <w:r w:rsidRPr="003F73FA">
        <w:t xml:space="preserve">Divide a turma em grupos de 3–4 alunos. Cada grupo recebe um </w:t>
      </w:r>
      <w:r w:rsidRPr="003F73FA">
        <w:rPr>
          <w:b/>
          <w:bCs/>
        </w:rPr>
        <w:t>cartão</w:t>
      </w:r>
      <w:r w:rsidRPr="003F73FA">
        <w:rPr>
          <w:b/>
          <w:bCs/>
        </w:rPr>
        <w:noBreakHyphen/>
        <w:t>elemento</w:t>
      </w:r>
      <w:r w:rsidRPr="003F73FA">
        <w:t xml:space="preserve"> com:</w:t>
      </w:r>
    </w:p>
    <w:p w14:paraId="5FC3ED8E" w14:textId="77777777" w:rsidR="003F73FA" w:rsidRPr="003F73FA" w:rsidRDefault="003F73FA" w:rsidP="00592892">
      <w:pPr>
        <w:numPr>
          <w:ilvl w:val="0"/>
          <w:numId w:val="5"/>
        </w:numPr>
        <w:jc w:val="both"/>
      </w:pPr>
      <w:r w:rsidRPr="003F73FA">
        <w:t>Nome do elemento</w:t>
      </w:r>
    </w:p>
    <w:p w14:paraId="7A7D5924" w14:textId="77777777" w:rsidR="003F73FA" w:rsidRPr="003F73FA" w:rsidRDefault="003F73FA" w:rsidP="00592892">
      <w:pPr>
        <w:numPr>
          <w:ilvl w:val="0"/>
          <w:numId w:val="5"/>
        </w:numPr>
        <w:jc w:val="both"/>
      </w:pPr>
      <w:r w:rsidRPr="003F73FA">
        <w:t>Símbolo</w:t>
      </w:r>
    </w:p>
    <w:p w14:paraId="35D1C43F" w14:textId="77777777" w:rsidR="003F73FA" w:rsidRPr="003F73FA" w:rsidRDefault="003F73FA" w:rsidP="00592892">
      <w:pPr>
        <w:numPr>
          <w:ilvl w:val="0"/>
          <w:numId w:val="5"/>
        </w:numPr>
        <w:jc w:val="both"/>
      </w:pPr>
      <w:r w:rsidRPr="003F73FA">
        <w:t>Número atómico</w:t>
      </w:r>
    </w:p>
    <w:p w14:paraId="4B627CA1" w14:textId="77777777" w:rsidR="003F73FA" w:rsidRPr="003F73FA" w:rsidRDefault="003F73FA" w:rsidP="00592892">
      <w:pPr>
        <w:numPr>
          <w:ilvl w:val="0"/>
          <w:numId w:val="5"/>
        </w:numPr>
        <w:jc w:val="both"/>
      </w:pPr>
      <w:r w:rsidRPr="003F73FA">
        <w:t>Posição na Tabela Periódica</w:t>
      </w:r>
    </w:p>
    <w:p w14:paraId="1C53FADE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Tarefa dos grupos</w:t>
      </w:r>
    </w:p>
    <w:p w14:paraId="5CCBC9F9" w14:textId="77777777" w:rsidR="003F73FA" w:rsidRPr="003F73FA" w:rsidRDefault="003F73FA" w:rsidP="00592892">
      <w:pPr>
        <w:numPr>
          <w:ilvl w:val="0"/>
          <w:numId w:val="6"/>
        </w:numPr>
        <w:jc w:val="both"/>
      </w:pPr>
      <w:r w:rsidRPr="003F73FA">
        <w:rPr>
          <w:b/>
          <w:bCs/>
        </w:rPr>
        <w:t>Determinar o número de eletrões</w:t>
      </w:r>
    </w:p>
    <w:p w14:paraId="11103F8F" w14:textId="77777777" w:rsidR="003F73FA" w:rsidRPr="003F73FA" w:rsidRDefault="003F73FA" w:rsidP="00592892">
      <w:pPr>
        <w:numPr>
          <w:ilvl w:val="0"/>
          <w:numId w:val="6"/>
        </w:numPr>
        <w:jc w:val="both"/>
      </w:pPr>
      <w:r w:rsidRPr="003F73FA">
        <w:rPr>
          <w:b/>
          <w:bCs/>
        </w:rPr>
        <w:t>Fazer a distribuição eletrónica completa</w:t>
      </w:r>
      <w:r w:rsidRPr="003F73FA">
        <w:t xml:space="preserve"> (ex.: 1s² 2s² 2p⁶ 3s² 3p⁴)</w:t>
      </w:r>
    </w:p>
    <w:p w14:paraId="37630C38" w14:textId="77777777" w:rsidR="003F73FA" w:rsidRPr="003F73FA" w:rsidRDefault="003F73FA" w:rsidP="00592892">
      <w:pPr>
        <w:numPr>
          <w:ilvl w:val="0"/>
          <w:numId w:val="6"/>
        </w:numPr>
        <w:jc w:val="both"/>
      </w:pPr>
      <w:r w:rsidRPr="003F73FA">
        <w:rPr>
          <w:b/>
          <w:bCs/>
        </w:rPr>
        <w:t>Representar graficamente</w:t>
      </w:r>
      <w:r w:rsidRPr="003F73FA">
        <w:t xml:space="preserve"> os níveis de energia (modelo em “camadas”)</w:t>
      </w:r>
    </w:p>
    <w:p w14:paraId="6DD88DD1" w14:textId="77777777" w:rsidR="003F73FA" w:rsidRPr="003F73FA" w:rsidRDefault="003F73FA" w:rsidP="00592892">
      <w:pPr>
        <w:numPr>
          <w:ilvl w:val="0"/>
          <w:numId w:val="6"/>
        </w:numPr>
        <w:jc w:val="both"/>
      </w:pPr>
      <w:r w:rsidRPr="003F73FA">
        <w:rPr>
          <w:b/>
          <w:bCs/>
        </w:rPr>
        <w:t>Identificar</w:t>
      </w:r>
      <w:r w:rsidRPr="003F73FA">
        <w:t>:</w:t>
      </w:r>
    </w:p>
    <w:p w14:paraId="27C58416" w14:textId="77777777" w:rsidR="003F73FA" w:rsidRPr="003F73FA" w:rsidRDefault="003F73FA" w:rsidP="00592892">
      <w:pPr>
        <w:numPr>
          <w:ilvl w:val="1"/>
          <w:numId w:val="6"/>
        </w:numPr>
        <w:jc w:val="both"/>
      </w:pPr>
      <w:r w:rsidRPr="003F73FA">
        <w:t>grupo e período</w:t>
      </w:r>
    </w:p>
    <w:p w14:paraId="5F690EE4" w14:textId="77777777" w:rsidR="003F73FA" w:rsidRPr="003F73FA" w:rsidRDefault="003F73FA" w:rsidP="00592892">
      <w:pPr>
        <w:numPr>
          <w:ilvl w:val="1"/>
          <w:numId w:val="6"/>
        </w:numPr>
        <w:jc w:val="both"/>
      </w:pPr>
      <w:r w:rsidRPr="003F73FA">
        <w:t>número de eletrões de valência</w:t>
      </w:r>
    </w:p>
    <w:p w14:paraId="5C6D24EE" w14:textId="77777777" w:rsidR="003F73FA" w:rsidRPr="003F73FA" w:rsidRDefault="003F73FA" w:rsidP="00592892">
      <w:pPr>
        <w:numPr>
          <w:ilvl w:val="1"/>
          <w:numId w:val="6"/>
        </w:numPr>
        <w:jc w:val="both"/>
      </w:pPr>
      <w:r w:rsidRPr="003F73FA">
        <w:t>tipo de ião mais provável (ex.: Mg → Mg²⁺)</w:t>
      </w:r>
    </w:p>
    <w:p w14:paraId="622EB213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Elementos sugeridos (um por grupo)</w:t>
      </w:r>
    </w:p>
    <w:p w14:paraId="34726728" w14:textId="77777777" w:rsidR="003F73FA" w:rsidRPr="003F73FA" w:rsidRDefault="003F73FA" w:rsidP="00592892">
      <w:pPr>
        <w:numPr>
          <w:ilvl w:val="0"/>
          <w:numId w:val="7"/>
        </w:numPr>
        <w:jc w:val="both"/>
      </w:pPr>
      <w:r w:rsidRPr="003F73FA">
        <w:t>Na, Mg, Al, Si, P, S, Cl, K, Ca</w:t>
      </w:r>
    </w:p>
    <w:p w14:paraId="23EC44B9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Produto final</w:t>
      </w:r>
    </w:p>
    <w:p w14:paraId="3A1522DB" w14:textId="77777777" w:rsidR="003F73FA" w:rsidRPr="003F73FA" w:rsidRDefault="003F73FA" w:rsidP="00592892">
      <w:pPr>
        <w:jc w:val="both"/>
      </w:pPr>
      <w:r w:rsidRPr="003F73FA">
        <w:t xml:space="preserve">Cada grupo cria um </w:t>
      </w:r>
      <w:proofErr w:type="spellStart"/>
      <w:r w:rsidRPr="003F73FA">
        <w:rPr>
          <w:b/>
          <w:bCs/>
        </w:rPr>
        <w:t>minipainel</w:t>
      </w:r>
      <w:proofErr w:type="spellEnd"/>
      <w:r w:rsidRPr="003F73FA">
        <w:t xml:space="preserve"> (folha A3 ou digital) com:</w:t>
      </w:r>
    </w:p>
    <w:p w14:paraId="57E7077F" w14:textId="77777777" w:rsidR="003F73FA" w:rsidRPr="003F73FA" w:rsidRDefault="003F73FA" w:rsidP="00592892">
      <w:pPr>
        <w:numPr>
          <w:ilvl w:val="0"/>
          <w:numId w:val="8"/>
        </w:numPr>
        <w:jc w:val="both"/>
      </w:pPr>
      <w:r w:rsidRPr="003F73FA">
        <w:t>Distribuição eletrónica</w:t>
      </w:r>
    </w:p>
    <w:p w14:paraId="5517681B" w14:textId="77777777" w:rsidR="003F73FA" w:rsidRPr="003F73FA" w:rsidRDefault="003F73FA" w:rsidP="00592892">
      <w:pPr>
        <w:numPr>
          <w:ilvl w:val="0"/>
          <w:numId w:val="8"/>
        </w:numPr>
        <w:jc w:val="both"/>
      </w:pPr>
      <w:r w:rsidRPr="003F73FA">
        <w:t>Desenho das camadas</w:t>
      </w:r>
    </w:p>
    <w:p w14:paraId="7E01ACE5" w14:textId="77777777" w:rsidR="003F73FA" w:rsidRPr="003F73FA" w:rsidRDefault="003F73FA" w:rsidP="00592892">
      <w:pPr>
        <w:numPr>
          <w:ilvl w:val="0"/>
          <w:numId w:val="8"/>
        </w:numPr>
        <w:jc w:val="both"/>
      </w:pPr>
      <w:r w:rsidRPr="003F73FA">
        <w:t>Justificação do ião provável</w:t>
      </w:r>
    </w:p>
    <w:p w14:paraId="2152CC46" w14:textId="77777777" w:rsidR="003F73FA" w:rsidRPr="003F73FA" w:rsidRDefault="003F73FA" w:rsidP="00592892">
      <w:pPr>
        <w:numPr>
          <w:ilvl w:val="0"/>
          <w:numId w:val="8"/>
        </w:numPr>
        <w:jc w:val="both"/>
      </w:pPr>
      <w:r w:rsidRPr="003F73FA">
        <w:t>Uma frase criativa:</w:t>
      </w:r>
    </w:p>
    <w:p w14:paraId="00734F4F" w14:textId="77777777" w:rsidR="003F73FA" w:rsidRPr="003F73FA" w:rsidRDefault="003F73FA" w:rsidP="00592892">
      <w:pPr>
        <w:jc w:val="both"/>
      </w:pPr>
      <w:r w:rsidRPr="003F73FA">
        <w:lastRenderedPageBreak/>
        <w:t>“O átomo de ___ gosta de estabilidade e por isso tende a ___.”</w:t>
      </w:r>
    </w:p>
    <w:p w14:paraId="62B62DD0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4. Momento de partilha (5–7 min)</w:t>
      </w:r>
    </w:p>
    <w:p w14:paraId="02087389" w14:textId="77777777" w:rsidR="003F73FA" w:rsidRPr="003F73FA" w:rsidRDefault="003F73FA" w:rsidP="00592892">
      <w:pPr>
        <w:jc w:val="both"/>
      </w:pPr>
      <w:r w:rsidRPr="003F73FA">
        <w:t>Cada grupo apresenta rapidamente o seu elemento. O professor destaca:</w:t>
      </w:r>
    </w:p>
    <w:p w14:paraId="19450E16" w14:textId="77777777" w:rsidR="003F73FA" w:rsidRPr="003F73FA" w:rsidRDefault="003F73FA" w:rsidP="00592892">
      <w:pPr>
        <w:numPr>
          <w:ilvl w:val="0"/>
          <w:numId w:val="9"/>
        </w:numPr>
        <w:jc w:val="both"/>
      </w:pPr>
      <w:r w:rsidRPr="003F73FA">
        <w:t>semelhanças entre elementos do mesmo grupo</w:t>
      </w:r>
    </w:p>
    <w:p w14:paraId="093A2822" w14:textId="77777777" w:rsidR="003F73FA" w:rsidRPr="003F73FA" w:rsidRDefault="003F73FA" w:rsidP="00592892">
      <w:pPr>
        <w:numPr>
          <w:ilvl w:val="0"/>
          <w:numId w:val="9"/>
        </w:numPr>
        <w:jc w:val="both"/>
      </w:pPr>
      <w:r w:rsidRPr="003F73FA">
        <w:t>padrões de valência</w:t>
      </w:r>
    </w:p>
    <w:p w14:paraId="17224512" w14:textId="77777777" w:rsidR="003F73FA" w:rsidRPr="003F73FA" w:rsidRDefault="003F73FA" w:rsidP="00592892">
      <w:pPr>
        <w:numPr>
          <w:ilvl w:val="0"/>
          <w:numId w:val="9"/>
        </w:numPr>
        <w:jc w:val="both"/>
      </w:pPr>
      <w:r w:rsidRPr="003F73FA">
        <w:t>relação entre distribuição e reatividade</w:t>
      </w:r>
    </w:p>
    <w:p w14:paraId="18C0772B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5. Fecho (3 min) – O código secreto da Tabela</w:t>
      </w:r>
    </w:p>
    <w:p w14:paraId="2AA865DE" w14:textId="77777777" w:rsidR="003F73FA" w:rsidRPr="003F73FA" w:rsidRDefault="003F73FA" w:rsidP="00592892">
      <w:pPr>
        <w:jc w:val="both"/>
      </w:pPr>
      <w:r w:rsidRPr="003F73FA">
        <w:t>Pergunta final para consolidar:</w:t>
      </w:r>
    </w:p>
    <w:p w14:paraId="1958C6CC" w14:textId="77777777" w:rsidR="003F73FA" w:rsidRPr="003F73FA" w:rsidRDefault="003F73FA" w:rsidP="00592892">
      <w:pPr>
        <w:jc w:val="both"/>
      </w:pPr>
      <w:r w:rsidRPr="003F73FA">
        <w:t>“Se eu vos der apenas o número atómico, conseguem descobrir tudo sobre o átomo?”</w:t>
      </w:r>
    </w:p>
    <w:p w14:paraId="7DCF4F15" w14:textId="77777777" w:rsidR="003F73FA" w:rsidRPr="003F73FA" w:rsidRDefault="003F73FA" w:rsidP="00592892">
      <w:pPr>
        <w:jc w:val="both"/>
      </w:pPr>
      <w:r w:rsidRPr="003F73FA">
        <w:t>Os alunos respondem: níveis, eletrões de valência, grupo, período, ião provável.</w:t>
      </w:r>
    </w:p>
    <w:p w14:paraId="1519C3B4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6. Ficha rápida de consolidação (opcional, 5 min)</w:t>
      </w:r>
    </w:p>
    <w:p w14:paraId="18759999" w14:textId="77777777" w:rsidR="003F73FA" w:rsidRPr="003F73FA" w:rsidRDefault="003F73FA" w:rsidP="00592892">
      <w:pPr>
        <w:jc w:val="both"/>
      </w:pPr>
      <w:r w:rsidRPr="003F73FA">
        <w:t>Completar a distribuição eletrónica de:</w:t>
      </w:r>
    </w:p>
    <w:p w14:paraId="729247D0" w14:textId="77777777" w:rsidR="003F73FA" w:rsidRPr="003F73FA" w:rsidRDefault="003F73FA" w:rsidP="00592892">
      <w:pPr>
        <w:numPr>
          <w:ilvl w:val="0"/>
          <w:numId w:val="10"/>
        </w:numPr>
        <w:jc w:val="both"/>
      </w:pPr>
      <w:r w:rsidRPr="003F73FA">
        <w:rPr>
          <w:b/>
          <w:bCs/>
        </w:rPr>
        <w:t>O (Z=8)</w:t>
      </w:r>
    </w:p>
    <w:p w14:paraId="70D9F078" w14:textId="77777777" w:rsidR="003F73FA" w:rsidRPr="003F73FA" w:rsidRDefault="003F73FA" w:rsidP="00592892">
      <w:pPr>
        <w:numPr>
          <w:ilvl w:val="0"/>
          <w:numId w:val="10"/>
        </w:numPr>
        <w:jc w:val="both"/>
      </w:pPr>
      <w:r w:rsidRPr="003F73FA">
        <w:rPr>
          <w:b/>
          <w:bCs/>
        </w:rPr>
        <w:t>Na (Z=11)</w:t>
      </w:r>
    </w:p>
    <w:p w14:paraId="73EB19CF" w14:textId="77777777" w:rsidR="003F73FA" w:rsidRPr="003F73FA" w:rsidRDefault="003F73FA" w:rsidP="00592892">
      <w:pPr>
        <w:numPr>
          <w:ilvl w:val="0"/>
          <w:numId w:val="10"/>
        </w:numPr>
        <w:jc w:val="both"/>
      </w:pPr>
      <w:r w:rsidRPr="003F73FA">
        <w:rPr>
          <w:b/>
          <w:bCs/>
        </w:rPr>
        <w:t>Cl (Z=17)</w:t>
      </w:r>
    </w:p>
    <w:p w14:paraId="1D4A21E6" w14:textId="77777777" w:rsidR="003F73FA" w:rsidRPr="003F73FA" w:rsidRDefault="003F73FA" w:rsidP="00592892">
      <w:pPr>
        <w:numPr>
          <w:ilvl w:val="0"/>
          <w:numId w:val="10"/>
        </w:numPr>
        <w:jc w:val="both"/>
      </w:pPr>
      <w:r w:rsidRPr="003F73FA">
        <w:rPr>
          <w:b/>
          <w:bCs/>
        </w:rPr>
        <w:t>Ca (Z=20)</w:t>
      </w:r>
    </w:p>
    <w:p w14:paraId="4003263C" w14:textId="77777777" w:rsidR="003F73FA" w:rsidRPr="003F73FA" w:rsidRDefault="003F73FA" w:rsidP="00592892">
      <w:pPr>
        <w:jc w:val="both"/>
      </w:pPr>
      <w:r w:rsidRPr="003F73FA">
        <w:t>E responder:</w:t>
      </w:r>
    </w:p>
    <w:p w14:paraId="53DE8FAE" w14:textId="77777777" w:rsidR="003F73FA" w:rsidRPr="003F73FA" w:rsidRDefault="003F73FA" w:rsidP="00592892">
      <w:pPr>
        <w:numPr>
          <w:ilvl w:val="0"/>
          <w:numId w:val="11"/>
        </w:numPr>
        <w:jc w:val="both"/>
      </w:pPr>
      <w:r w:rsidRPr="003F73FA">
        <w:t>Quantos eletrões de valência tem cada um</w:t>
      </w:r>
    </w:p>
    <w:p w14:paraId="1C3AF5C8" w14:textId="77777777" w:rsidR="003F73FA" w:rsidRPr="003F73FA" w:rsidRDefault="003F73FA" w:rsidP="00592892">
      <w:pPr>
        <w:numPr>
          <w:ilvl w:val="0"/>
          <w:numId w:val="11"/>
        </w:numPr>
        <w:jc w:val="both"/>
      </w:pPr>
      <w:r w:rsidRPr="003F73FA">
        <w:t>Que ião formam</w:t>
      </w:r>
    </w:p>
    <w:p w14:paraId="1CF3BEE4" w14:textId="77777777" w:rsidR="003F73FA" w:rsidRPr="00592892" w:rsidRDefault="003F73FA" w:rsidP="00592892">
      <w:pPr>
        <w:jc w:val="both"/>
      </w:pPr>
      <w:r w:rsidRPr="00592892">
        <w:t>Queres que transforme esta atividade numa ficha imprimível, num diapositivo para aula ou num guião para os alunos?</w:t>
      </w:r>
    </w:p>
    <w:p w14:paraId="60269207" w14:textId="1BDEB703" w:rsidR="00734D77" w:rsidRDefault="00734D77"/>
    <w:p w14:paraId="687BF358" w14:textId="2A49C446" w:rsidR="003F73FA" w:rsidRPr="00592892" w:rsidRDefault="00713746">
      <w:pPr>
        <w:rPr>
          <w:b/>
          <w:bCs/>
          <w:u w:val="single"/>
        </w:rPr>
      </w:pPr>
      <w:r w:rsidRPr="00592892">
        <w:rPr>
          <w:b/>
          <w:bCs/>
          <w:u w:val="single"/>
        </w:rPr>
        <w:t xml:space="preserve">Passo 2: </w:t>
      </w:r>
      <w:proofErr w:type="spellStart"/>
      <w:r w:rsidRPr="00592892">
        <w:rPr>
          <w:b/>
          <w:bCs/>
          <w:u w:val="single"/>
        </w:rPr>
        <w:t>Prompt</w:t>
      </w:r>
      <w:proofErr w:type="spellEnd"/>
      <w:r w:rsidRPr="00592892">
        <w:rPr>
          <w:b/>
          <w:bCs/>
          <w:u w:val="single"/>
        </w:rPr>
        <w:t xml:space="preserve"> melhorado</w:t>
      </w:r>
    </w:p>
    <w:p w14:paraId="2D9B19BD" w14:textId="74080A4A" w:rsidR="003F73FA" w:rsidRPr="00592892" w:rsidRDefault="003F73FA">
      <w:r w:rsidRPr="00592892">
        <w:t>N</w:t>
      </w:r>
      <w:r w:rsidRPr="00592892">
        <w:t xml:space="preserve">o 9º ano não falamos em subníveis nem regra de </w:t>
      </w:r>
      <w:proofErr w:type="spellStart"/>
      <w:r w:rsidRPr="00592892">
        <w:t>A</w:t>
      </w:r>
      <w:r w:rsidRPr="00592892">
        <w:t>ufba</w:t>
      </w:r>
      <w:proofErr w:type="spellEnd"/>
      <w:r w:rsidRPr="00592892">
        <w:t>. Quero que a tarefa seja de grupo/equipa, motivadora para os alunos</w:t>
      </w:r>
      <w:r w:rsidR="00713746" w:rsidRPr="00592892">
        <w:t xml:space="preserve"> e com duração de 45 minutos.</w:t>
      </w:r>
    </w:p>
    <w:p w14:paraId="09F8BE48" w14:textId="308DC4A2" w:rsidR="003F73FA" w:rsidRPr="00592892" w:rsidRDefault="00592892">
      <w:pPr>
        <w:rPr>
          <w:b/>
          <w:bCs/>
        </w:rPr>
      </w:pPr>
      <w:r w:rsidRPr="00592892">
        <w:rPr>
          <w:b/>
          <w:bCs/>
        </w:rPr>
        <w:t xml:space="preserve">Resposta da IA: </w:t>
      </w:r>
    </w:p>
    <w:p w14:paraId="342B638B" w14:textId="77777777" w:rsidR="003F73FA" w:rsidRPr="003F73FA" w:rsidRDefault="003F73FA" w:rsidP="003F73FA">
      <w:r w:rsidRPr="003F73FA">
        <w:t xml:space="preserve">Perfeito, Carla — então vamos ajustar a atividade </w:t>
      </w:r>
      <w:r w:rsidRPr="003F73FA">
        <w:rPr>
          <w:b/>
          <w:bCs/>
        </w:rPr>
        <w:t>exclusivamente ao programa do 9.º ano</w:t>
      </w:r>
      <w:r w:rsidRPr="003F73FA">
        <w:t xml:space="preserve">, onde os alunos </w:t>
      </w:r>
      <w:r w:rsidRPr="003F73FA">
        <w:rPr>
          <w:b/>
          <w:bCs/>
        </w:rPr>
        <w:t xml:space="preserve">não trabalham subníveis nem a regra de </w:t>
      </w:r>
      <w:proofErr w:type="spellStart"/>
      <w:r w:rsidRPr="003F73FA">
        <w:rPr>
          <w:b/>
          <w:bCs/>
        </w:rPr>
        <w:t>aufbau</w:t>
      </w:r>
      <w:proofErr w:type="spellEnd"/>
      <w:r w:rsidRPr="003F73FA">
        <w:t xml:space="preserve">. A distribuição eletrónica é feita </w:t>
      </w:r>
      <w:r w:rsidRPr="003F73FA">
        <w:rPr>
          <w:b/>
          <w:bCs/>
        </w:rPr>
        <w:t>por níveis de energia</w:t>
      </w:r>
      <w:r w:rsidRPr="003F73FA">
        <w:t>, usando apenas a regra simples:</w:t>
      </w:r>
    </w:p>
    <w:p w14:paraId="7F96A51B" w14:textId="77777777" w:rsidR="003F73FA" w:rsidRPr="003F73FA" w:rsidRDefault="003F73FA" w:rsidP="00592892">
      <w:pPr>
        <w:numPr>
          <w:ilvl w:val="0"/>
          <w:numId w:val="12"/>
        </w:numPr>
        <w:jc w:val="both"/>
      </w:pPr>
      <w:r w:rsidRPr="003F73FA">
        <w:lastRenderedPageBreak/>
        <w:t xml:space="preserve">1.º nível → máximo </w:t>
      </w:r>
      <w:r w:rsidRPr="003F73FA">
        <w:rPr>
          <w:b/>
          <w:bCs/>
        </w:rPr>
        <w:t>2 eletrões</w:t>
      </w:r>
    </w:p>
    <w:p w14:paraId="5149064D" w14:textId="77777777" w:rsidR="003F73FA" w:rsidRPr="003F73FA" w:rsidRDefault="003F73FA" w:rsidP="00592892">
      <w:pPr>
        <w:numPr>
          <w:ilvl w:val="0"/>
          <w:numId w:val="12"/>
        </w:numPr>
        <w:jc w:val="both"/>
      </w:pPr>
      <w:r w:rsidRPr="003F73FA">
        <w:t xml:space="preserve">2.º nível → máximo </w:t>
      </w:r>
      <w:r w:rsidRPr="003F73FA">
        <w:rPr>
          <w:b/>
          <w:bCs/>
        </w:rPr>
        <w:t>8 eletrões</w:t>
      </w:r>
    </w:p>
    <w:p w14:paraId="79839DCC" w14:textId="77777777" w:rsidR="003F73FA" w:rsidRPr="003F73FA" w:rsidRDefault="003F73FA" w:rsidP="00592892">
      <w:pPr>
        <w:numPr>
          <w:ilvl w:val="0"/>
          <w:numId w:val="12"/>
        </w:numPr>
        <w:jc w:val="both"/>
      </w:pPr>
      <w:r w:rsidRPr="003F73FA">
        <w:t xml:space="preserve">3.º nível → máximo </w:t>
      </w:r>
      <w:r w:rsidRPr="003F73FA">
        <w:rPr>
          <w:b/>
          <w:bCs/>
        </w:rPr>
        <w:t>8 eletrões</w:t>
      </w:r>
      <w:r w:rsidRPr="003F73FA">
        <w:t xml:space="preserve"> (para os elementos até Z=20)</w:t>
      </w:r>
    </w:p>
    <w:p w14:paraId="4949958B" w14:textId="77777777" w:rsidR="003F73FA" w:rsidRPr="003F73FA" w:rsidRDefault="003F73FA" w:rsidP="00592892">
      <w:pPr>
        <w:jc w:val="both"/>
      </w:pPr>
      <w:r w:rsidRPr="003F73FA">
        <w:t>Aqui vai uma atividade totalmente alinhada com isso.</w:t>
      </w:r>
    </w:p>
    <w:p w14:paraId="26FAC7D8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rFonts w:ascii="Segoe UI Emoji" w:hAnsi="Segoe UI Emoji" w:cs="Segoe UI Emoji"/>
          <w:b/>
          <w:bCs/>
        </w:rPr>
        <w:t>🔬</w:t>
      </w:r>
      <w:r w:rsidRPr="003F73FA">
        <w:rPr>
          <w:b/>
          <w:bCs/>
        </w:rPr>
        <w:t xml:space="preserve"> Atividade: “Arquitetos do Átomo – Construir a Casa dos Eletrões”</w:t>
      </w:r>
    </w:p>
    <w:p w14:paraId="7DD174D8" w14:textId="77777777" w:rsidR="003F73FA" w:rsidRPr="003F73FA" w:rsidRDefault="003F73FA" w:rsidP="00592892">
      <w:pPr>
        <w:jc w:val="both"/>
      </w:pPr>
      <w:r w:rsidRPr="003F73FA">
        <w:rPr>
          <w:b/>
          <w:bCs/>
        </w:rPr>
        <w:t>Disciplina:</w:t>
      </w:r>
      <w:r w:rsidRPr="003F73FA">
        <w:t xml:space="preserve"> Físico</w:t>
      </w:r>
      <w:r w:rsidRPr="003F73FA">
        <w:noBreakHyphen/>
        <w:t xml:space="preserve">Química </w:t>
      </w:r>
      <w:r w:rsidRPr="003F73FA">
        <w:rPr>
          <w:b/>
          <w:bCs/>
        </w:rPr>
        <w:t>Ano:</w:t>
      </w:r>
      <w:r w:rsidRPr="003F73FA">
        <w:t xml:space="preserve"> 9.º ano </w:t>
      </w:r>
      <w:r w:rsidRPr="003F73FA">
        <w:rPr>
          <w:b/>
          <w:bCs/>
        </w:rPr>
        <w:t>Duração:</w:t>
      </w:r>
      <w:r w:rsidRPr="003F73FA">
        <w:t xml:space="preserve"> 45 minutos </w:t>
      </w:r>
      <w:r w:rsidRPr="003F73FA">
        <w:rPr>
          <w:b/>
          <w:bCs/>
        </w:rPr>
        <w:t>Objetivos:</w:t>
      </w:r>
    </w:p>
    <w:p w14:paraId="677C7854" w14:textId="77777777" w:rsidR="003F73FA" w:rsidRPr="003F73FA" w:rsidRDefault="003F73FA" w:rsidP="00592892">
      <w:pPr>
        <w:numPr>
          <w:ilvl w:val="0"/>
          <w:numId w:val="13"/>
        </w:numPr>
        <w:jc w:val="both"/>
      </w:pPr>
      <w:r w:rsidRPr="003F73FA">
        <w:t>Compreender a organização dos eletrões por níveis de energia</w:t>
      </w:r>
    </w:p>
    <w:p w14:paraId="2D212414" w14:textId="77777777" w:rsidR="003F73FA" w:rsidRPr="003F73FA" w:rsidRDefault="003F73FA" w:rsidP="00592892">
      <w:pPr>
        <w:numPr>
          <w:ilvl w:val="0"/>
          <w:numId w:val="13"/>
        </w:numPr>
        <w:jc w:val="both"/>
      </w:pPr>
      <w:r w:rsidRPr="003F73FA">
        <w:t>Realizar a distribuição eletrónica de elementos até Z=20</w:t>
      </w:r>
    </w:p>
    <w:p w14:paraId="6B71ECE1" w14:textId="77777777" w:rsidR="003F73FA" w:rsidRPr="003F73FA" w:rsidRDefault="003F73FA" w:rsidP="00592892">
      <w:pPr>
        <w:numPr>
          <w:ilvl w:val="0"/>
          <w:numId w:val="13"/>
        </w:numPr>
        <w:jc w:val="both"/>
      </w:pPr>
      <w:r w:rsidRPr="003F73FA">
        <w:t>Relacionar a distribuição com grupo, período e eletrões de valência</w:t>
      </w:r>
    </w:p>
    <w:p w14:paraId="0C9956DF" w14:textId="77777777" w:rsidR="003F73FA" w:rsidRPr="003F73FA" w:rsidRDefault="003F73FA" w:rsidP="00592892">
      <w:pPr>
        <w:numPr>
          <w:ilvl w:val="0"/>
          <w:numId w:val="13"/>
        </w:numPr>
        <w:jc w:val="both"/>
      </w:pPr>
      <w:r w:rsidRPr="003F73FA">
        <w:t>Desenvolver raciocínio lógico e leitura da Tabela Periódica</w:t>
      </w:r>
    </w:p>
    <w:p w14:paraId="71A66879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1. Introdução motivadora (5 min)</w:t>
      </w:r>
    </w:p>
    <w:p w14:paraId="1802E465" w14:textId="77777777" w:rsidR="003F73FA" w:rsidRPr="003F73FA" w:rsidRDefault="003F73FA" w:rsidP="00592892">
      <w:pPr>
        <w:jc w:val="both"/>
      </w:pPr>
      <w:r w:rsidRPr="003F73FA">
        <w:t>No quadro, desenha três “andares” de um prédio.</w:t>
      </w:r>
    </w:p>
    <w:p w14:paraId="4200A2AD" w14:textId="77777777" w:rsidR="003F73FA" w:rsidRPr="003F73FA" w:rsidRDefault="003F73FA" w:rsidP="00592892">
      <w:pPr>
        <w:jc w:val="both"/>
      </w:pPr>
      <w:r w:rsidRPr="003F73FA">
        <w:t>Diz aos alunos:</w:t>
      </w:r>
    </w:p>
    <w:p w14:paraId="2D6D923A" w14:textId="77777777" w:rsidR="003F73FA" w:rsidRPr="003F73FA" w:rsidRDefault="003F73FA" w:rsidP="00592892">
      <w:pPr>
        <w:jc w:val="both"/>
      </w:pPr>
      <w:r w:rsidRPr="003F73FA">
        <w:t>“Os eletrões vivem em ‘andares’ à volta do núcleo. Cada andar tem um limite de moradores. Hoje vamos descobrir como se distribuem e o que isso nos revela sobre cada elemento.”</w:t>
      </w:r>
    </w:p>
    <w:p w14:paraId="5F8F8A91" w14:textId="77777777" w:rsidR="003F73FA" w:rsidRPr="003F73FA" w:rsidRDefault="003F73FA" w:rsidP="00592892">
      <w:pPr>
        <w:jc w:val="both"/>
      </w:pPr>
      <w:r w:rsidRPr="003F73FA">
        <w:t>Perguntas rápidas:</w:t>
      </w:r>
    </w:p>
    <w:p w14:paraId="20C3D22A" w14:textId="77777777" w:rsidR="003F73FA" w:rsidRPr="003F73FA" w:rsidRDefault="003F73FA" w:rsidP="00592892">
      <w:pPr>
        <w:numPr>
          <w:ilvl w:val="0"/>
          <w:numId w:val="14"/>
        </w:numPr>
        <w:jc w:val="both"/>
      </w:pPr>
      <w:r w:rsidRPr="003F73FA">
        <w:t>Quantos eletrões cabem no 1.º nível</w:t>
      </w:r>
    </w:p>
    <w:p w14:paraId="136267E8" w14:textId="77777777" w:rsidR="003F73FA" w:rsidRPr="003F73FA" w:rsidRDefault="003F73FA" w:rsidP="00592892">
      <w:pPr>
        <w:numPr>
          <w:ilvl w:val="0"/>
          <w:numId w:val="14"/>
        </w:numPr>
        <w:jc w:val="both"/>
      </w:pPr>
      <w:r w:rsidRPr="003F73FA">
        <w:t>Porque é que os eletrões não ficam todos juntos no mesmo nível</w:t>
      </w:r>
    </w:p>
    <w:p w14:paraId="4138F02B" w14:textId="77777777" w:rsidR="003F73FA" w:rsidRPr="003F73FA" w:rsidRDefault="003F73FA" w:rsidP="00592892">
      <w:pPr>
        <w:numPr>
          <w:ilvl w:val="0"/>
          <w:numId w:val="14"/>
        </w:numPr>
        <w:jc w:val="both"/>
      </w:pPr>
      <w:r w:rsidRPr="003F73FA">
        <w:t>O que representa o número atómico</w:t>
      </w:r>
    </w:p>
    <w:p w14:paraId="40628700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 xml:space="preserve">2. </w:t>
      </w:r>
      <w:proofErr w:type="spellStart"/>
      <w:r w:rsidRPr="003F73FA">
        <w:rPr>
          <w:b/>
          <w:bCs/>
        </w:rPr>
        <w:t>Mini</w:t>
      </w:r>
      <w:r w:rsidRPr="003F73FA">
        <w:rPr>
          <w:b/>
          <w:bCs/>
        </w:rPr>
        <w:noBreakHyphen/>
        <w:t>explicação</w:t>
      </w:r>
      <w:proofErr w:type="spellEnd"/>
      <w:r w:rsidRPr="003F73FA">
        <w:rPr>
          <w:b/>
          <w:bCs/>
        </w:rPr>
        <w:t xml:space="preserve"> (5 min)</w:t>
      </w:r>
    </w:p>
    <w:p w14:paraId="1EE1DBA0" w14:textId="77777777" w:rsidR="003F73FA" w:rsidRPr="003F73FA" w:rsidRDefault="003F73FA" w:rsidP="00592892">
      <w:pPr>
        <w:jc w:val="both"/>
      </w:pPr>
      <w:r w:rsidRPr="003F73FA">
        <w:t>Regras simples:</w:t>
      </w:r>
    </w:p>
    <w:p w14:paraId="59B34DAF" w14:textId="77777777" w:rsidR="003F73FA" w:rsidRPr="003F73FA" w:rsidRDefault="003F73FA" w:rsidP="00592892">
      <w:pPr>
        <w:numPr>
          <w:ilvl w:val="0"/>
          <w:numId w:val="15"/>
        </w:numPr>
        <w:jc w:val="both"/>
      </w:pPr>
      <w:r w:rsidRPr="003F73FA">
        <w:rPr>
          <w:b/>
          <w:bCs/>
        </w:rPr>
        <w:t>1.º nível → 2 eletrões</w:t>
      </w:r>
    </w:p>
    <w:p w14:paraId="4EB81421" w14:textId="77777777" w:rsidR="003F73FA" w:rsidRPr="003F73FA" w:rsidRDefault="003F73FA" w:rsidP="00592892">
      <w:pPr>
        <w:numPr>
          <w:ilvl w:val="0"/>
          <w:numId w:val="15"/>
        </w:numPr>
        <w:jc w:val="both"/>
      </w:pPr>
      <w:r w:rsidRPr="003F73FA">
        <w:rPr>
          <w:b/>
          <w:bCs/>
        </w:rPr>
        <w:t>2.º nível → 8 eletrões</w:t>
      </w:r>
    </w:p>
    <w:p w14:paraId="06E922DD" w14:textId="77777777" w:rsidR="003F73FA" w:rsidRPr="003F73FA" w:rsidRDefault="003F73FA" w:rsidP="00592892">
      <w:pPr>
        <w:numPr>
          <w:ilvl w:val="0"/>
          <w:numId w:val="15"/>
        </w:numPr>
        <w:jc w:val="both"/>
      </w:pPr>
      <w:r w:rsidRPr="003F73FA">
        <w:rPr>
          <w:b/>
          <w:bCs/>
        </w:rPr>
        <w:t>3.º nível → 8 eletrões</w:t>
      </w:r>
      <w:r w:rsidRPr="003F73FA">
        <w:t xml:space="preserve"> (no 9.º ano)</w:t>
      </w:r>
    </w:p>
    <w:p w14:paraId="38EB28D7" w14:textId="77777777" w:rsidR="003F73FA" w:rsidRPr="003F73FA" w:rsidRDefault="003F73FA" w:rsidP="00592892">
      <w:pPr>
        <w:numPr>
          <w:ilvl w:val="0"/>
          <w:numId w:val="15"/>
        </w:numPr>
        <w:jc w:val="both"/>
      </w:pPr>
      <w:r w:rsidRPr="003F73FA">
        <w:rPr>
          <w:b/>
          <w:bCs/>
        </w:rPr>
        <w:t>Número atómico = número de eletrões</w:t>
      </w:r>
      <w:r w:rsidRPr="003F73FA">
        <w:t xml:space="preserve"> (em átomos neutros)</w:t>
      </w:r>
    </w:p>
    <w:p w14:paraId="308A8E8F" w14:textId="77777777" w:rsidR="003F73FA" w:rsidRPr="003F73FA" w:rsidRDefault="003F73FA" w:rsidP="00592892">
      <w:pPr>
        <w:jc w:val="both"/>
      </w:pPr>
      <w:r w:rsidRPr="003F73FA">
        <w:t xml:space="preserve">Exemplo no quadro: </w:t>
      </w:r>
      <w:r w:rsidRPr="003F73FA">
        <w:rPr>
          <w:b/>
          <w:bCs/>
        </w:rPr>
        <w:t>Z = 11 (Sódio)</w:t>
      </w:r>
      <w:r w:rsidRPr="003F73FA">
        <w:t xml:space="preserve"> → 2, 8, 1</w:t>
      </w:r>
    </w:p>
    <w:p w14:paraId="4E8BBE3E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3. Atividade prática em grupos (20 min)</w:t>
      </w:r>
    </w:p>
    <w:p w14:paraId="620E3680" w14:textId="77777777" w:rsidR="003F73FA" w:rsidRPr="003F73FA" w:rsidRDefault="003F73FA" w:rsidP="00592892">
      <w:pPr>
        <w:jc w:val="both"/>
      </w:pPr>
      <w:r w:rsidRPr="003F73FA">
        <w:t xml:space="preserve">Divide a turma em grupos de 3–4 alunos. Cada grupo recebe </w:t>
      </w:r>
      <w:r w:rsidRPr="003F73FA">
        <w:rPr>
          <w:b/>
          <w:bCs/>
        </w:rPr>
        <w:t>3 cartões</w:t>
      </w:r>
      <w:r w:rsidRPr="003F73FA">
        <w:rPr>
          <w:b/>
          <w:bCs/>
        </w:rPr>
        <w:noBreakHyphen/>
        <w:t>elemento</w:t>
      </w:r>
      <w:r w:rsidRPr="003F73FA">
        <w:t xml:space="preserve"> com:</w:t>
      </w:r>
    </w:p>
    <w:p w14:paraId="564DAE81" w14:textId="77777777" w:rsidR="003F73FA" w:rsidRPr="003F73FA" w:rsidRDefault="003F73FA" w:rsidP="00592892">
      <w:pPr>
        <w:numPr>
          <w:ilvl w:val="0"/>
          <w:numId w:val="16"/>
        </w:numPr>
        <w:jc w:val="both"/>
      </w:pPr>
      <w:r w:rsidRPr="003F73FA">
        <w:lastRenderedPageBreak/>
        <w:t>Nome</w:t>
      </w:r>
    </w:p>
    <w:p w14:paraId="7D2C7B2D" w14:textId="77777777" w:rsidR="003F73FA" w:rsidRPr="003F73FA" w:rsidRDefault="003F73FA" w:rsidP="00592892">
      <w:pPr>
        <w:numPr>
          <w:ilvl w:val="0"/>
          <w:numId w:val="16"/>
        </w:numPr>
        <w:jc w:val="both"/>
      </w:pPr>
      <w:r w:rsidRPr="003F73FA">
        <w:t>Símbolo</w:t>
      </w:r>
    </w:p>
    <w:p w14:paraId="2E7E7844" w14:textId="77777777" w:rsidR="003F73FA" w:rsidRPr="003F73FA" w:rsidRDefault="003F73FA" w:rsidP="00592892">
      <w:pPr>
        <w:numPr>
          <w:ilvl w:val="0"/>
          <w:numId w:val="16"/>
        </w:numPr>
        <w:jc w:val="both"/>
      </w:pPr>
      <w:r w:rsidRPr="003F73FA">
        <w:t>Número atómico</w:t>
      </w:r>
    </w:p>
    <w:p w14:paraId="44D8998D" w14:textId="77777777" w:rsidR="003F73FA" w:rsidRPr="003F73FA" w:rsidRDefault="003F73FA" w:rsidP="00592892">
      <w:pPr>
        <w:numPr>
          <w:ilvl w:val="0"/>
          <w:numId w:val="16"/>
        </w:numPr>
        <w:jc w:val="both"/>
      </w:pPr>
      <w:r w:rsidRPr="003F73FA">
        <w:t>Grupo e período (para verificarem depois)</w:t>
      </w:r>
    </w:p>
    <w:p w14:paraId="44878FB0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Tarefa dos grupos</w:t>
      </w:r>
    </w:p>
    <w:p w14:paraId="1FA02822" w14:textId="77777777" w:rsidR="003F73FA" w:rsidRPr="003F73FA" w:rsidRDefault="003F73FA" w:rsidP="00592892">
      <w:pPr>
        <w:jc w:val="both"/>
      </w:pPr>
      <w:r w:rsidRPr="003F73FA">
        <w:t>Para cada elemento:</w:t>
      </w:r>
    </w:p>
    <w:p w14:paraId="5E3067FB" w14:textId="77777777" w:rsidR="003F73FA" w:rsidRPr="003F73FA" w:rsidRDefault="003F73FA" w:rsidP="00592892">
      <w:pPr>
        <w:numPr>
          <w:ilvl w:val="0"/>
          <w:numId w:val="17"/>
        </w:numPr>
        <w:jc w:val="both"/>
      </w:pPr>
      <w:r w:rsidRPr="003F73FA">
        <w:rPr>
          <w:b/>
          <w:bCs/>
        </w:rPr>
        <w:t>Determinar o número de eletrões</w:t>
      </w:r>
    </w:p>
    <w:p w14:paraId="0211FAE7" w14:textId="77777777" w:rsidR="003F73FA" w:rsidRPr="003F73FA" w:rsidRDefault="003F73FA" w:rsidP="00592892">
      <w:pPr>
        <w:numPr>
          <w:ilvl w:val="0"/>
          <w:numId w:val="17"/>
        </w:numPr>
        <w:jc w:val="both"/>
      </w:pPr>
      <w:r w:rsidRPr="003F73FA">
        <w:rPr>
          <w:b/>
          <w:bCs/>
        </w:rPr>
        <w:t>Distribuir pelos níveis</w:t>
      </w:r>
      <w:r w:rsidRPr="003F73FA">
        <w:t xml:space="preserve"> (ex.: 2, 8, 3)</w:t>
      </w:r>
    </w:p>
    <w:p w14:paraId="06D326EB" w14:textId="77777777" w:rsidR="003F73FA" w:rsidRPr="003F73FA" w:rsidRDefault="003F73FA" w:rsidP="00592892">
      <w:pPr>
        <w:numPr>
          <w:ilvl w:val="0"/>
          <w:numId w:val="17"/>
        </w:numPr>
        <w:jc w:val="both"/>
      </w:pPr>
      <w:r w:rsidRPr="003F73FA">
        <w:rPr>
          <w:b/>
          <w:bCs/>
        </w:rPr>
        <w:t>Desenhar o átomo</w:t>
      </w:r>
      <w:r w:rsidRPr="003F73FA">
        <w:t xml:space="preserve"> com círculos concêntricos e eletrões representados por pontos</w:t>
      </w:r>
    </w:p>
    <w:p w14:paraId="6D88C549" w14:textId="77777777" w:rsidR="003F73FA" w:rsidRPr="003F73FA" w:rsidRDefault="003F73FA" w:rsidP="00592892">
      <w:pPr>
        <w:numPr>
          <w:ilvl w:val="0"/>
          <w:numId w:val="17"/>
        </w:numPr>
        <w:jc w:val="both"/>
      </w:pPr>
      <w:r w:rsidRPr="003F73FA">
        <w:rPr>
          <w:b/>
          <w:bCs/>
        </w:rPr>
        <w:t>Identificar</w:t>
      </w:r>
      <w:r w:rsidRPr="003F73FA">
        <w:t>:</w:t>
      </w:r>
    </w:p>
    <w:p w14:paraId="33057008" w14:textId="77777777" w:rsidR="003F73FA" w:rsidRPr="003F73FA" w:rsidRDefault="003F73FA" w:rsidP="00592892">
      <w:pPr>
        <w:numPr>
          <w:ilvl w:val="1"/>
          <w:numId w:val="17"/>
        </w:numPr>
        <w:jc w:val="both"/>
      </w:pPr>
      <w:r w:rsidRPr="003F73FA">
        <w:t>eletrões de valência</w:t>
      </w:r>
    </w:p>
    <w:p w14:paraId="72A7AA76" w14:textId="77777777" w:rsidR="003F73FA" w:rsidRPr="003F73FA" w:rsidRDefault="003F73FA" w:rsidP="00592892">
      <w:pPr>
        <w:numPr>
          <w:ilvl w:val="1"/>
          <w:numId w:val="17"/>
        </w:numPr>
        <w:jc w:val="both"/>
      </w:pPr>
      <w:r w:rsidRPr="003F73FA">
        <w:t>grupo e período</w:t>
      </w:r>
    </w:p>
    <w:p w14:paraId="25435C9E" w14:textId="77777777" w:rsidR="003F73FA" w:rsidRPr="003F73FA" w:rsidRDefault="003F73FA" w:rsidP="00592892">
      <w:pPr>
        <w:numPr>
          <w:ilvl w:val="1"/>
          <w:numId w:val="17"/>
        </w:numPr>
        <w:jc w:val="both"/>
      </w:pPr>
      <w:r w:rsidRPr="003F73FA">
        <w:t>tendência para ganhar ou perder eletrões</w:t>
      </w:r>
    </w:p>
    <w:p w14:paraId="2444D4AB" w14:textId="77777777" w:rsidR="003F73FA" w:rsidRPr="003F73FA" w:rsidRDefault="003F73FA" w:rsidP="00592892">
      <w:pPr>
        <w:numPr>
          <w:ilvl w:val="1"/>
          <w:numId w:val="17"/>
        </w:numPr>
        <w:jc w:val="both"/>
      </w:pPr>
      <w:r w:rsidRPr="003F73FA">
        <w:t>ião provável (ex.: Mg → Mg²⁺)</w:t>
      </w:r>
    </w:p>
    <w:p w14:paraId="7F9F7198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Elementos sugeridos</w:t>
      </w:r>
    </w:p>
    <w:p w14:paraId="22D5CD61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Na (11)</w:t>
      </w:r>
    </w:p>
    <w:p w14:paraId="7F34D122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Mg (12)</w:t>
      </w:r>
    </w:p>
    <w:p w14:paraId="28480FD2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Al (13)</w:t>
      </w:r>
    </w:p>
    <w:p w14:paraId="6F93B88A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Si (14)</w:t>
      </w:r>
    </w:p>
    <w:p w14:paraId="111B6A64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P (15)</w:t>
      </w:r>
    </w:p>
    <w:p w14:paraId="63CD334D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S (16)</w:t>
      </w:r>
    </w:p>
    <w:p w14:paraId="5235FAEC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Cl (17)</w:t>
      </w:r>
    </w:p>
    <w:p w14:paraId="7BE8036D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K (19)</w:t>
      </w:r>
    </w:p>
    <w:p w14:paraId="0ED868AF" w14:textId="77777777" w:rsidR="003F73FA" w:rsidRPr="003F73FA" w:rsidRDefault="003F73FA" w:rsidP="00592892">
      <w:pPr>
        <w:numPr>
          <w:ilvl w:val="0"/>
          <w:numId w:val="18"/>
        </w:numPr>
        <w:jc w:val="both"/>
      </w:pPr>
      <w:r w:rsidRPr="003F73FA">
        <w:t>Ca (20)</w:t>
      </w:r>
    </w:p>
    <w:p w14:paraId="1F34AD42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Produto final</w:t>
      </w:r>
    </w:p>
    <w:p w14:paraId="42E792D8" w14:textId="77777777" w:rsidR="003F73FA" w:rsidRPr="003F73FA" w:rsidRDefault="003F73FA" w:rsidP="00592892">
      <w:pPr>
        <w:jc w:val="both"/>
      </w:pPr>
      <w:r w:rsidRPr="003F73FA">
        <w:t xml:space="preserve">Cada grupo cria um </w:t>
      </w:r>
      <w:r w:rsidRPr="003F73FA">
        <w:rPr>
          <w:b/>
          <w:bCs/>
        </w:rPr>
        <w:t>“cartão de identidade do átomo”</w:t>
      </w:r>
      <w:r w:rsidRPr="003F73FA">
        <w:t xml:space="preserve"> com:</w:t>
      </w:r>
    </w:p>
    <w:p w14:paraId="48F94874" w14:textId="77777777" w:rsidR="003F73FA" w:rsidRPr="003F73FA" w:rsidRDefault="003F73FA" w:rsidP="00592892">
      <w:pPr>
        <w:numPr>
          <w:ilvl w:val="0"/>
          <w:numId w:val="19"/>
        </w:numPr>
        <w:jc w:val="both"/>
      </w:pPr>
      <w:r w:rsidRPr="003F73FA">
        <w:t>Distribuição eletrónica</w:t>
      </w:r>
    </w:p>
    <w:p w14:paraId="1E5D57C5" w14:textId="77777777" w:rsidR="003F73FA" w:rsidRPr="003F73FA" w:rsidRDefault="003F73FA" w:rsidP="00592892">
      <w:pPr>
        <w:numPr>
          <w:ilvl w:val="0"/>
          <w:numId w:val="19"/>
        </w:numPr>
        <w:jc w:val="both"/>
      </w:pPr>
      <w:r w:rsidRPr="003F73FA">
        <w:t>Desenho</w:t>
      </w:r>
    </w:p>
    <w:p w14:paraId="7DFCDAEF" w14:textId="77777777" w:rsidR="003F73FA" w:rsidRPr="003F73FA" w:rsidRDefault="003F73FA" w:rsidP="00592892">
      <w:pPr>
        <w:numPr>
          <w:ilvl w:val="0"/>
          <w:numId w:val="19"/>
        </w:numPr>
        <w:jc w:val="both"/>
      </w:pPr>
      <w:r w:rsidRPr="003F73FA">
        <w:lastRenderedPageBreak/>
        <w:t>Eletrões de valência</w:t>
      </w:r>
    </w:p>
    <w:p w14:paraId="6867EFC5" w14:textId="77777777" w:rsidR="003F73FA" w:rsidRPr="003F73FA" w:rsidRDefault="003F73FA" w:rsidP="00592892">
      <w:pPr>
        <w:numPr>
          <w:ilvl w:val="0"/>
          <w:numId w:val="19"/>
        </w:numPr>
        <w:jc w:val="both"/>
      </w:pPr>
      <w:r w:rsidRPr="003F73FA">
        <w:t>Ião provável</w:t>
      </w:r>
    </w:p>
    <w:p w14:paraId="76663699" w14:textId="77777777" w:rsidR="003F73FA" w:rsidRPr="003F73FA" w:rsidRDefault="003F73FA" w:rsidP="00592892">
      <w:pPr>
        <w:numPr>
          <w:ilvl w:val="0"/>
          <w:numId w:val="19"/>
        </w:numPr>
        <w:jc w:val="both"/>
      </w:pPr>
      <w:r w:rsidRPr="003F73FA">
        <w:t>Uma frase criativa, por exemplo:</w:t>
      </w:r>
    </w:p>
    <w:p w14:paraId="4A498A36" w14:textId="77777777" w:rsidR="003F73FA" w:rsidRPr="003F73FA" w:rsidRDefault="003F73FA" w:rsidP="00592892">
      <w:pPr>
        <w:jc w:val="both"/>
      </w:pPr>
      <w:r w:rsidRPr="003F73FA">
        <w:t>“O átomo de Cloro tem 7 eletrões de valência e está quase a completar o nível — por isso adora ganhar 1 eletrão.”</w:t>
      </w:r>
    </w:p>
    <w:p w14:paraId="02481290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4. Partilha e discussão (10 min)</w:t>
      </w:r>
    </w:p>
    <w:p w14:paraId="21FCC2BB" w14:textId="77777777" w:rsidR="003F73FA" w:rsidRPr="003F73FA" w:rsidRDefault="003F73FA" w:rsidP="00592892">
      <w:pPr>
        <w:jc w:val="both"/>
      </w:pPr>
      <w:r w:rsidRPr="003F73FA">
        <w:t>Cada grupo apresenta um dos seus elementos.</w:t>
      </w:r>
    </w:p>
    <w:p w14:paraId="78C73E0C" w14:textId="77777777" w:rsidR="003F73FA" w:rsidRPr="003F73FA" w:rsidRDefault="003F73FA" w:rsidP="00592892">
      <w:pPr>
        <w:jc w:val="both"/>
      </w:pPr>
      <w:r w:rsidRPr="003F73FA">
        <w:t>O professor destaca:</w:t>
      </w:r>
    </w:p>
    <w:p w14:paraId="0EA45975" w14:textId="77777777" w:rsidR="003F73FA" w:rsidRPr="003F73FA" w:rsidRDefault="003F73FA" w:rsidP="00592892">
      <w:pPr>
        <w:numPr>
          <w:ilvl w:val="0"/>
          <w:numId w:val="20"/>
        </w:numPr>
        <w:jc w:val="both"/>
      </w:pPr>
      <w:r w:rsidRPr="003F73FA">
        <w:t>Padrões nos grupos (mesmo número de eletrões de valência)</w:t>
      </w:r>
    </w:p>
    <w:p w14:paraId="5208A429" w14:textId="77777777" w:rsidR="003F73FA" w:rsidRPr="003F73FA" w:rsidRDefault="003F73FA" w:rsidP="00592892">
      <w:pPr>
        <w:numPr>
          <w:ilvl w:val="0"/>
          <w:numId w:val="20"/>
        </w:numPr>
        <w:jc w:val="both"/>
      </w:pPr>
      <w:r w:rsidRPr="003F73FA">
        <w:t>Padrões nos períodos (mesmo número de níveis)</w:t>
      </w:r>
    </w:p>
    <w:p w14:paraId="308E9DC0" w14:textId="77777777" w:rsidR="003F73FA" w:rsidRPr="003F73FA" w:rsidRDefault="003F73FA" w:rsidP="00592892">
      <w:pPr>
        <w:numPr>
          <w:ilvl w:val="0"/>
          <w:numId w:val="20"/>
        </w:numPr>
        <w:jc w:val="both"/>
      </w:pPr>
      <w:r w:rsidRPr="003F73FA">
        <w:t>Relação entre eletrões de valência e reatividade</w:t>
      </w:r>
    </w:p>
    <w:p w14:paraId="6A4694F5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5. Fecho (3 min)</w:t>
      </w:r>
    </w:p>
    <w:p w14:paraId="30CD5C69" w14:textId="77777777" w:rsidR="003F73FA" w:rsidRPr="003F73FA" w:rsidRDefault="003F73FA" w:rsidP="00592892">
      <w:pPr>
        <w:jc w:val="both"/>
      </w:pPr>
      <w:r w:rsidRPr="003F73FA">
        <w:t>Pergunta final:</w:t>
      </w:r>
    </w:p>
    <w:p w14:paraId="515F0714" w14:textId="77777777" w:rsidR="003F73FA" w:rsidRPr="003F73FA" w:rsidRDefault="003F73FA" w:rsidP="00592892">
      <w:pPr>
        <w:jc w:val="both"/>
      </w:pPr>
      <w:r w:rsidRPr="003F73FA">
        <w:t>“Se eu vos disser apenas o número atómico, conseguem descobrir quantos níveis, quantos eletrões de valência e que ião o átomo forma?”</w:t>
      </w:r>
    </w:p>
    <w:p w14:paraId="459F696D" w14:textId="77777777" w:rsidR="003F73FA" w:rsidRPr="003F73FA" w:rsidRDefault="003F73FA" w:rsidP="00592892">
      <w:pPr>
        <w:jc w:val="both"/>
      </w:pPr>
      <w:r w:rsidRPr="003F73FA">
        <w:t>Os alunos respondem com exemplos.</w:t>
      </w:r>
    </w:p>
    <w:p w14:paraId="0F9C484D" w14:textId="77777777" w:rsidR="003F73FA" w:rsidRPr="003F73FA" w:rsidRDefault="003F73FA" w:rsidP="00592892">
      <w:pPr>
        <w:jc w:val="both"/>
        <w:rPr>
          <w:b/>
          <w:bCs/>
        </w:rPr>
      </w:pPr>
      <w:r w:rsidRPr="003F73FA">
        <w:rPr>
          <w:b/>
          <w:bCs/>
        </w:rPr>
        <w:t>6. Ficha rápida (opcional)</w:t>
      </w:r>
    </w:p>
    <w:p w14:paraId="798E734F" w14:textId="77777777" w:rsidR="003F73FA" w:rsidRPr="003F73FA" w:rsidRDefault="003F73FA" w:rsidP="00592892">
      <w:pPr>
        <w:jc w:val="both"/>
      </w:pPr>
      <w:r w:rsidRPr="003F73FA">
        <w:t>Distribuição eletrónica de:</w:t>
      </w:r>
    </w:p>
    <w:p w14:paraId="68EA8686" w14:textId="77777777" w:rsidR="003F73FA" w:rsidRPr="003F73FA" w:rsidRDefault="003F73FA" w:rsidP="00592892">
      <w:pPr>
        <w:numPr>
          <w:ilvl w:val="0"/>
          <w:numId w:val="21"/>
        </w:numPr>
        <w:jc w:val="both"/>
      </w:pPr>
      <w:r w:rsidRPr="003F73FA">
        <w:rPr>
          <w:b/>
          <w:bCs/>
        </w:rPr>
        <w:t>O (8)</w:t>
      </w:r>
    </w:p>
    <w:p w14:paraId="0837A105" w14:textId="77777777" w:rsidR="003F73FA" w:rsidRPr="003F73FA" w:rsidRDefault="003F73FA" w:rsidP="00592892">
      <w:pPr>
        <w:numPr>
          <w:ilvl w:val="0"/>
          <w:numId w:val="21"/>
        </w:numPr>
        <w:jc w:val="both"/>
      </w:pPr>
      <w:r w:rsidRPr="003F73FA">
        <w:rPr>
          <w:b/>
          <w:bCs/>
        </w:rPr>
        <w:t>Na (11)</w:t>
      </w:r>
    </w:p>
    <w:p w14:paraId="5928E43A" w14:textId="77777777" w:rsidR="003F73FA" w:rsidRPr="003F73FA" w:rsidRDefault="003F73FA" w:rsidP="00592892">
      <w:pPr>
        <w:numPr>
          <w:ilvl w:val="0"/>
          <w:numId w:val="21"/>
        </w:numPr>
        <w:jc w:val="both"/>
      </w:pPr>
      <w:r w:rsidRPr="003F73FA">
        <w:rPr>
          <w:b/>
          <w:bCs/>
        </w:rPr>
        <w:t>S (16)</w:t>
      </w:r>
    </w:p>
    <w:p w14:paraId="10C873BE" w14:textId="77777777" w:rsidR="003F73FA" w:rsidRPr="003F73FA" w:rsidRDefault="003F73FA" w:rsidP="00592892">
      <w:pPr>
        <w:numPr>
          <w:ilvl w:val="0"/>
          <w:numId w:val="21"/>
        </w:numPr>
        <w:jc w:val="both"/>
      </w:pPr>
      <w:r w:rsidRPr="003F73FA">
        <w:rPr>
          <w:b/>
          <w:bCs/>
        </w:rPr>
        <w:t>Ca (20)</w:t>
      </w:r>
    </w:p>
    <w:p w14:paraId="750CFE5C" w14:textId="77777777" w:rsidR="003F73FA" w:rsidRPr="003F73FA" w:rsidRDefault="003F73FA" w:rsidP="00592892">
      <w:pPr>
        <w:jc w:val="both"/>
      </w:pPr>
      <w:r w:rsidRPr="003F73FA">
        <w:t>Perguntas:</w:t>
      </w:r>
    </w:p>
    <w:p w14:paraId="0E87146C" w14:textId="77777777" w:rsidR="003F73FA" w:rsidRPr="003F73FA" w:rsidRDefault="003F73FA" w:rsidP="00592892">
      <w:pPr>
        <w:numPr>
          <w:ilvl w:val="0"/>
          <w:numId w:val="22"/>
        </w:numPr>
        <w:jc w:val="both"/>
      </w:pPr>
      <w:r w:rsidRPr="003F73FA">
        <w:t>Quantos eletrões de valência tem cada elemento</w:t>
      </w:r>
    </w:p>
    <w:p w14:paraId="6F273698" w14:textId="77777777" w:rsidR="003F73FA" w:rsidRPr="003F73FA" w:rsidRDefault="003F73FA" w:rsidP="00592892">
      <w:pPr>
        <w:numPr>
          <w:ilvl w:val="0"/>
          <w:numId w:val="22"/>
        </w:numPr>
        <w:jc w:val="both"/>
      </w:pPr>
      <w:r w:rsidRPr="003F73FA">
        <w:t>Que ião formam</w:t>
      </w:r>
    </w:p>
    <w:p w14:paraId="4E664A5F" w14:textId="77777777" w:rsidR="003F73FA" w:rsidRPr="00592892" w:rsidRDefault="003F73FA" w:rsidP="00592892">
      <w:pPr>
        <w:jc w:val="both"/>
      </w:pPr>
      <w:r w:rsidRPr="00592892">
        <w:t>Se quiseres, transformo esta atividade em ficha imprimível, diapositivo, versão para Moodle, ou versão simplificada para alunos com dificuldades</w:t>
      </w:r>
    </w:p>
    <w:p w14:paraId="2C9D4F32" w14:textId="77777777" w:rsidR="003F73FA" w:rsidRDefault="003F73FA"/>
    <w:p w14:paraId="4D9C58F0" w14:textId="77777777" w:rsidR="00713746" w:rsidRDefault="00713746"/>
    <w:p w14:paraId="412110DA" w14:textId="3CA6B32B" w:rsidR="00713746" w:rsidRPr="00592892" w:rsidRDefault="00713746">
      <w:pPr>
        <w:rPr>
          <w:b/>
          <w:bCs/>
        </w:rPr>
      </w:pPr>
      <w:r w:rsidRPr="00592892">
        <w:rPr>
          <w:b/>
          <w:bCs/>
        </w:rPr>
        <w:lastRenderedPageBreak/>
        <w:t xml:space="preserve">Passo 3: </w:t>
      </w:r>
      <w:r w:rsidR="00592892" w:rsidRPr="00592892">
        <w:rPr>
          <w:b/>
          <w:bCs/>
        </w:rPr>
        <w:t>Aplicação</w:t>
      </w:r>
      <w:r w:rsidR="005B1227" w:rsidRPr="00592892">
        <w:rPr>
          <w:b/>
          <w:bCs/>
        </w:rPr>
        <w:t xml:space="preserve"> de uma técnica de </w:t>
      </w:r>
      <w:proofErr w:type="spellStart"/>
      <w:r w:rsidR="00592892">
        <w:rPr>
          <w:b/>
          <w:bCs/>
        </w:rPr>
        <w:t>P</w:t>
      </w:r>
      <w:r w:rsidR="005B1227" w:rsidRPr="00592892">
        <w:rPr>
          <w:b/>
          <w:bCs/>
        </w:rPr>
        <w:t>rompting</w:t>
      </w:r>
      <w:proofErr w:type="spellEnd"/>
    </w:p>
    <w:p w14:paraId="1BACE692" w14:textId="0D29A096" w:rsidR="005B1227" w:rsidRPr="00592892" w:rsidRDefault="005B1227">
      <w:pPr>
        <w:rPr>
          <w:b/>
          <w:bCs/>
        </w:rPr>
      </w:pPr>
      <w:r w:rsidRPr="00592892">
        <w:rPr>
          <w:b/>
          <w:bCs/>
        </w:rPr>
        <w:t xml:space="preserve">Técnica de </w:t>
      </w:r>
      <w:proofErr w:type="spellStart"/>
      <w:r w:rsidR="00592892">
        <w:rPr>
          <w:b/>
          <w:bCs/>
        </w:rPr>
        <w:t>P</w:t>
      </w:r>
      <w:r w:rsidRPr="00592892">
        <w:rPr>
          <w:b/>
          <w:bCs/>
        </w:rPr>
        <w:t>rompting</w:t>
      </w:r>
      <w:proofErr w:type="spellEnd"/>
      <w:r w:rsidRPr="00592892">
        <w:rPr>
          <w:b/>
          <w:bCs/>
        </w:rPr>
        <w:t>: POCALA</w:t>
      </w:r>
    </w:p>
    <w:p w14:paraId="52D7F69F" w14:textId="77777777" w:rsidR="005B1227" w:rsidRDefault="005B1227"/>
    <w:p w14:paraId="137D9123" w14:textId="77777777" w:rsidR="005B1227" w:rsidRPr="005B1227" w:rsidRDefault="005B1227" w:rsidP="005B1227">
      <w:pPr>
        <w:rPr>
          <w:b/>
          <w:bCs/>
        </w:rPr>
      </w:pPr>
      <w:r w:rsidRPr="005B1227">
        <w:rPr>
          <w:rFonts w:ascii="Segoe UI Emoji" w:hAnsi="Segoe UI Emoji" w:cs="Segoe UI Emoji"/>
          <w:b/>
          <w:bCs/>
        </w:rPr>
        <w:t>🧠</w:t>
      </w:r>
      <w:r w:rsidRPr="005B1227">
        <w:rPr>
          <w:b/>
          <w:bCs/>
        </w:rPr>
        <w:t xml:space="preserve"> </w:t>
      </w:r>
      <w:proofErr w:type="spellStart"/>
      <w:r w:rsidRPr="005B1227">
        <w:rPr>
          <w:b/>
          <w:bCs/>
        </w:rPr>
        <w:t>Prompt</w:t>
      </w:r>
      <w:proofErr w:type="spellEnd"/>
      <w:r w:rsidRPr="005B1227">
        <w:rPr>
          <w:b/>
          <w:bCs/>
        </w:rPr>
        <w:t xml:space="preserve"> POCALA — Atividade de Grupo sobre Distribuição Eletrónica (9.º ano)</w:t>
      </w:r>
    </w:p>
    <w:p w14:paraId="3BB399A7" w14:textId="77777777" w:rsidR="005B1227" w:rsidRPr="00592892" w:rsidRDefault="005B1227" w:rsidP="00592892">
      <w:pPr>
        <w:jc w:val="both"/>
      </w:pPr>
      <w:r w:rsidRPr="00592892">
        <w:t>Cria uma atividade de grupo motivadora sobre a distribuição eletrónica para alunos do 9.º ano, seguindo a estrutura POCALA:</w:t>
      </w:r>
    </w:p>
    <w:p w14:paraId="741A7401" w14:textId="7259E272" w:rsidR="005B1227" w:rsidRPr="00592892" w:rsidRDefault="005B1227" w:rsidP="00592892">
      <w:pPr>
        <w:jc w:val="both"/>
      </w:pPr>
      <w:r w:rsidRPr="00592892">
        <w:t>Papel: És um professor especialista em Físico</w:t>
      </w:r>
      <w:r w:rsidRPr="00592892">
        <w:noBreakHyphen/>
        <w:t xml:space="preserve">Química do 3.º ciclo, habituado a criar atividades práticas e envolventes. Objetivo: Criar uma atividade de grupo dinâmica que ensine a distribuição eletrónica por níveis (2, 8, 8) e a relação com grupo, período e eletrões de valência. Contexto: Turma de 9.º ano com ritmos variados; os alunos conhecem o número </w:t>
      </w:r>
      <w:r w:rsidR="00592892" w:rsidRPr="00592892">
        <w:t>atómico,</w:t>
      </w:r>
      <w:r w:rsidRPr="00592892">
        <w:t xml:space="preserve"> mas têm dificuldades na distribuição. Não usar subníveis nem regra de </w:t>
      </w:r>
      <w:proofErr w:type="spellStart"/>
      <w:r w:rsidRPr="00592892">
        <w:t>Aufbau</w:t>
      </w:r>
      <w:proofErr w:type="spellEnd"/>
      <w:r w:rsidRPr="00592892">
        <w:t>. Alvo: Alunos de 14–15 anos que beneficiam de tarefas práticas e visuais. Limitações: Duração máxima de 45 minutos; sem dispositivos individuais; linguagem simples; apenas níveis 1, 2 e 3 com limites 2–8–8. Abordagem: Metodologias ativas, trabalho cooperativo, desafio inicial, representação visual dos átomos, ligação à Tabela Periódica, partilha final.</w:t>
      </w:r>
    </w:p>
    <w:p w14:paraId="35E1507C" w14:textId="77777777" w:rsidR="005B1227" w:rsidRPr="00592892" w:rsidRDefault="005B1227" w:rsidP="00592892">
      <w:pPr>
        <w:jc w:val="both"/>
      </w:pPr>
      <w:r w:rsidRPr="00592892">
        <w:t>Apresenta a atividade com passos claros, materiais necessários, tempo estimado, exemplos e variações possíveis.</w:t>
      </w:r>
    </w:p>
    <w:p w14:paraId="7218E4AC" w14:textId="77777777" w:rsidR="005B1227" w:rsidRDefault="005B1227"/>
    <w:p w14:paraId="37806ADE" w14:textId="2397962C" w:rsidR="005B1227" w:rsidRPr="00592892" w:rsidRDefault="00592892" w:rsidP="00592892">
      <w:pPr>
        <w:jc w:val="both"/>
        <w:rPr>
          <w:b/>
          <w:bCs/>
        </w:rPr>
      </w:pPr>
      <w:r w:rsidRPr="00592892">
        <w:rPr>
          <w:b/>
          <w:bCs/>
        </w:rPr>
        <w:t>Resposta da IA</w:t>
      </w:r>
    </w:p>
    <w:p w14:paraId="28966BE2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rFonts w:ascii="Segoe UI Emoji" w:hAnsi="Segoe UI Emoji" w:cs="Segoe UI Emoji"/>
          <w:b/>
          <w:bCs/>
        </w:rPr>
        <w:t>🔬</w:t>
      </w:r>
      <w:r w:rsidRPr="005B1227">
        <w:rPr>
          <w:b/>
          <w:bCs/>
        </w:rPr>
        <w:t xml:space="preserve"> Atividade de Grupo: “Arquitetos do Átomo – Construir a Casa dos Eletrões”</w:t>
      </w:r>
    </w:p>
    <w:p w14:paraId="428A94D2" w14:textId="77777777" w:rsidR="005B1227" w:rsidRDefault="005B1227" w:rsidP="00592892">
      <w:pPr>
        <w:jc w:val="both"/>
      </w:pPr>
      <w:r w:rsidRPr="005B1227">
        <w:rPr>
          <w:b/>
          <w:bCs/>
        </w:rPr>
        <w:t>Disciplina:</w:t>
      </w:r>
      <w:r w:rsidRPr="005B1227">
        <w:t xml:space="preserve"> Físico</w:t>
      </w:r>
      <w:r w:rsidRPr="005B1227">
        <w:noBreakHyphen/>
        <w:t xml:space="preserve">Química </w:t>
      </w:r>
      <w:r w:rsidRPr="005B1227">
        <w:rPr>
          <w:b/>
          <w:bCs/>
        </w:rPr>
        <w:t>Ano:</w:t>
      </w:r>
      <w:r w:rsidRPr="005B1227">
        <w:t xml:space="preserve"> 9.º ano </w:t>
      </w:r>
      <w:r w:rsidRPr="005B1227">
        <w:rPr>
          <w:b/>
          <w:bCs/>
        </w:rPr>
        <w:t>Duração:</w:t>
      </w:r>
      <w:r w:rsidRPr="005B1227">
        <w:t xml:space="preserve"> 45 minutos </w:t>
      </w:r>
    </w:p>
    <w:p w14:paraId="06AC35B6" w14:textId="77777777" w:rsidR="005B1227" w:rsidRDefault="005B1227" w:rsidP="00592892">
      <w:pPr>
        <w:jc w:val="both"/>
      </w:pPr>
      <w:r w:rsidRPr="005B1227">
        <w:rPr>
          <w:b/>
          <w:bCs/>
        </w:rPr>
        <w:t>Metodologia:</w:t>
      </w:r>
      <w:r w:rsidRPr="005B1227">
        <w:t xml:space="preserve"> Trabalho cooperativo + visualização + raciocínio + partilha </w:t>
      </w:r>
    </w:p>
    <w:p w14:paraId="2DB595AB" w14:textId="597C0A83" w:rsidR="005B1227" w:rsidRPr="005B1227" w:rsidRDefault="005B1227" w:rsidP="00592892">
      <w:pPr>
        <w:jc w:val="both"/>
      </w:pPr>
      <w:r w:rsidRPr="005B1227">
        <w:rPr>
          <w:b/>
          <w:bCs/>
        </w:rPr>
        <w:t>Objetivo central:</w:t>
      </w:r>
      <w:r w:rsidRPr="005B1227">
        <w:t xml:space="preserve"> Compreender e aplicar a distribuição eletrónica por níveis de energia (2–8–8) e relacioná</w:t>
      </w:r>
      <w:r w:rsidRPr="005B1227">
        <w:noBreakHyphen/>
        <w:t>la com grupo, período e eletrões de valência.</w:t>
      </w:r>
    </w:p>
    <w:p w14:paraId="2A3B8F6C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1. Abertura motivadora (5 min)</w:t>
      </w:r>
    </w:p>
    <w:p w14:paraId="49F9F4F4" w14:textId="77777777" w:rsidR="005B1227" w:rsidRPr="005B1227" w:rsidRDefault="005B1227" w:rsidP="00592892">
      <w:pPr>
        <w:jc w:val="both"/>
      </w:pPr>
      <w:r w:rsidRPr="005B1227">
        <w:t>No quadro, desenha um prédio com três andares.</w:t>
      </w:r>
    </w:p>
    <w:p w14:paraId="153722DD" w14:textId="77777777" w:rsidR="005B1227" w:rsidRPr="005B1227" w:rsidRDefault="005B1227" w:rsidP="00592892">
      <w:pPr>
        <w:jc w:val="both"/>
      </w:pPr>
      <w:r w:rsidRPr="005B1227">
        <w:t>Diz aos alunos:</w:t>
      </w:r>
    </w:p>
    <w:p w14:paraId="7F41332D" w14:textId="77777777" w:rsidR="005B1227" w:rsidRPr="005B1227" w:rsidRDefault="005B1227" w:rsidP="00592892">
      <w:pPr>
        <w:jc w:val="both"/>
      </w:pPr>
      <w:r w:rsidRPr="005B1227">
        <w:t>“Os eletrões vivem em ‘andares’ à volta do núcleo. Cada andar tem um limite de moradores. Hoje vamos descobrir como se organiza esta casa e o que isso nos revela sobre cada átomo.”</w:t>
      </w:r>
    </w:p>
    <w:p w14:paraId="03553CB6" w14:textId="77777777" w:rsidR="005B1227" w:rsidRPr="005B1227" w:rsidRDefault="005B1227" w:rsidP="00592892">
      <w:pPr>
        <w:jc w:val="both"/>
      </w:pPr>
      <w:r w:rsidRPr="005B1227">
        <w:t>Perguntas rápidas para ativar conhecimentos:</w:t>
      </w:r>
    </w:p>
    <w:p w14:paraId="7806D33A" w14:textId="77777777" w:rsidR="005B1227" w:rsidRPr="005B1227" w:rsidRDefault="005B1227" w:rsidP="00592892">
      <w:pPr>
        <w:numPr>
          <w:ilvl w:val="0"/>
          <w:numId w:val="25"/>
        </w:numPr>
        <w:jc w:val="both"/>
      </w:pPr>
      <w:r w:rsidRPr="005B1227">
        <w:t>O que representa o número atómico</w:t>
      </w:r>
    </w:p>
    <w:p w14:paraId="38E2525B" w14:textId="77777777" w:rsidR="005B1227" w:rsidRPr="005B1227" w:rsidRDefault="005B1227" w:rsidP="00592892">
      <w:pPr>
        <w:numPr>
          <w:ilvl w:val="0"/>
          <w:numId w:val="25"/>
        </w:numPr>
        <w:jc w:val="both"/>
      </w:pPr>
      <w:r w:rsidRPr="005B1227">
        <w:t>Porque é que os eletrões não ficam todos no mesmo nível</w:t>
      </w:r>
    </w:p>
    <w:p w14:paraId="5D7E4865" w14:textId="77777777" w:rsidR="005B1227" w:rsidRPr="005B1227" w:rsidRDefault="005B1227" w:rsidP="00592892">
      <w:pPr>
        <w:numPr>
          <w:ilvl w:val="0"/>
          <w:numId w:val="25"/>
        </w:numPr>
        <w:jc w:val="both"/>
      </w:pPr>
      <w:r w:rsidRPr="005B1227">
        <w:lastRenderedPageBreak/>
        <w:t>Quantos eletrões cabem no 1.º, 2.º e 3.º níveis</w:t>
      </w:r>
    </w:p>
    <w:p w14:paraId="50AC34A4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 xml:space="preserve">2. </w:t>
      </w:r>
      <w:proofErr w:type="spellStart"/>
      <w:r w:rsidRPr="005B1227">
        <w:rPr>
          <w:b/>
          <w:bCs/>
        </w:rPr>
        <w:t>Mini</w:t>
      </w:r>
      <w:r w:rsidRPr="005B1227">
        <w:rPr>
          <w:b/>
          <w:bCs/>
        </w:rPr>
        <w:noBreakHyphen/>
        <w:t>explicação</w:t>
      </w:r>
      <w:proofErr w:type="spellEnd"/>
      <w:r w:rsidRPr="005B1227">
        <w:rPr>
          <w:b/>
          <w:bCs/>
        </w:rPr>
        <w:t xml:space="preserve"> orientada (5 min)</w:t>
      </w:r>
    </w:p>
    <w:p w14:paraId="796C4B45" w14:textId="77777777" w:rsidR="005B1227" w:rsidRPr="005B1227" w:rsidRDefault="005B1227" w:rsidP="00592892">
      <w:pPr>
        <w:jc w:val="both"/>
      </w:pPr>
      <w:r w:rsidRPr="005B1227">
        <w:t>Regras simples e do programa:</w:t>
      </w:r>
    </w:p>
    <w:p w14:paraId="4A909226" w14:textId="77777777" w:rsidR="005B1227" w:rsidRPr="005B1227" w:rsidRDefault="005B1227" w:rsidP="00592892">
      <w:pPr>
        <w:numPr>
          <w:ilvl w:val="0"/>
          <w:numId w:val="26"/>
        </w:numPr>
        <w:jc w:val="both"/>
      </w:pPr>
      <w:r w:rsidRPr="005B1227">
        <w:rPr>
          <w:b/>
          <w:bCs/>
        </w:rPr>
        <w:t>1.º nível → máximo 2 eletrões</w:t>
      </w:r>
    </w:p>
    <w:p w14:paraId="27438DDA" w14:textId="77777777" w:rsidR="005B1227" w:rsidRPr="005B1227" w:rsidRDefault="005B1227" w:rsidP="00592892">
      <w:pPr>
        <w:numPr>
          <w:ilvl w:val="0"/>
          <w:numId w:val="26"/>
        </w:numPr>
        <w:jc w:val="both"/>
      </w:pPr>
      <w:r w:rsidRPr="005B1227">
        <w:rPr>
          <w:b/>
          <w:bCs/>
        </w:rPr>
        <w:t>2.º nível → máximo 8 eletrões</w:t>
      </w:r>
    </w:p>
    <w:p w14:paraId="65A5BA10" w14:textId="77777777" w:rsidR="005B1227" w:rsidRPr="005B1227" w:rsidRDefault="005B1227" w:rsidP="00592892">
      <w:pPr>
        <w:numPr>
          <w:ilvl w:val="0"/>
          <w:numId w:val="26"/>
        </w:numPr>
        <w:jc w:val="both"/>
      </w:pPr>
      <w:r w:rsidRPr="005B1227">
        <w:rPr>
          <w:b/>
          <w:bCs/>
        </w:rPr>
        <w:t>3.º nível → máximo 8 eletrões</w:t>
      </w:r>
      <w:r w:rsidRPr="005B1227">
        <w:t xml:space="preserve"> (para Z ≤ 20)</w:t>
      </w:r>
    </w:p>
    <w:p w14:paraId="21DFD7CC" w14:textId="77777777" w:rsidR="005B1227" w:rsidRPr="005B1227" w:rsidRDefault="005B1227" w:rsidP="00592892">
      <w:pPr>
        <w:numPr>
          <w:ilvl w:val="0"/>
          <w:numId w:val="26"/>
        </w:numPr>
        <w:jc w:val="both"/>
      </w:pPr>
      <w:r w:rsidRPr="005B1227">
        <w:rPr>
          <w:b/>
          <w:bCs/>
        </w:rPr>
        <w:t>Número atómico = número de eletrões</w:t>
      </w:r>
      <w:r w:rsidRPr="005B1227">
        <w:t xml:space="preserve"> (átomo neutro)</w:t>
      </w:r>
    </w:p>
    <w:p w14:paraId="23667ABD" w14:textId="77777777" w:rsidR="005B1227" w:rsidRPr="005B1227" w:rsidRDefault="005B1227" w:rsidP="00592892">
      <w:pPr>
        <w:jc w:val="both"/>
      </w:pPr>
      <w:r w:rsidRPr="005B1227">
        <w:t xml:space="preserve">Exemplo no quadro: </w:t>
      </w:r>
      <w:r w:rsidRPr="005B1227">
        <w:rPr>
          <w:b/>
          <w:bCs/>
        </w:rPr>
        <w:t>Z = 12 (Magnésio)</w:t>
      </w:r>
      <w:r w:rsidRPr="005B1227">
        <w:t xml:space="preserve"> → 2, 8, 2</w:t>
      </w:r>
    </w:p>
    <w:p w14:paraId="2D7F5F08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3. Atividade de grupo (20 min)</w:t>
      </w:r>
    </w:p>
    <w:p w14:paraId="0A6D7C7E" w14:textId="77777777" w:rsidR="005B1227" w:rsidRPr="005B1227" w:rsidRDefault="005B1227" w:rsidP="00592892">
      <w:pPr>
        <w:jc w:val="both"/>
      </w:pPr>
      <w:r w:rsidRPr="005B1227">
        <w:t xml:space="preserve">Divide a turma em grupos de 3–4 alunos. Cada grupo recebe </w:t>
      </w:r>
      <w:r w:rsidRPr="005B1227">
        <w:rPr>
          <w:b/>
          <w:bCs/>
        </w:rPr>
        <w:t>3 cartões</w:t>
      </w:r>
      <w:r w:rsidRPr="005B1227">
        <w:rPr>
          <w:b/>
          <w:bCs/>
        </w:rPr>
        <w:noBreakHyphen/>
        <w:t>elemento</w:t>
      </w:r>
      <w:r w:rsidRPr="005B1227">
        <w:t xml:space="preserve"> (pré</w:t>
      </w:r>
      <w:r w:rsidRPr="005B1227">
        <w:noBreakHyphen/>
        <w:t>preparados ou sorteados).</w:t>
      </w:r>
    </w:p>
    <w:p w14:paraId="254DA54C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Elementos sugeridos</w:t>
      </w:r>
    </w:p>
    <w:p w14:paraId="2ECB1EF1" w14:textId="77777777" w:rsidR="005B1227" w:rsidRPr="005B1227" w:rsidRDefault="005B1227" w:rsidP="00592892">
      <w:pPr>
        <w:jc w:val="both"/>
      </w:pPr>
      <w:r w:rsidRPr="005B1227">
        <w:t>Na (11), Mg (12), Al (13), Si (14), P (15), S (16), Cl (17), K (19), Ca (20)</w:t>
      </w:r>
    </w:p>
    <w:p w14:paraId="416EBE38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Tarefa dos grupos</w:t>
      </w:r>
    </w:p>
    <w:p w14:paraId="50844CCD" w14:textId="77777777" w:rsidR="005B1227" w:rsidRPr="005B1227" w:rsidRDefault="005B1227" w:rsidP="00592892">
      <w:pPr>
        <w:jc w:val="both"/>
      </w:pPr>
      <w:r w:rsidRPr="005B1227">
        <w:t>Para cada elemento, os alunos devem:</w:t>
      </w:r>
    </w:p>
    <w:p w14:paraId="7E8321DF" w14:textId="77777777" w:rsidR="005B1227" w:rsidRPr="005B1227" w:rsidRDefault="005B1227" w:rsidP="00592892">
      <w:pPr>
        <w:numPr>
          <w:ilvl w:val="0"/>
          <w:numId w:val="27"/>
        </w:numPr>
        <w:jc w:val="both"/>
      </w:pPr>
      <w:r w:rsidRPr="005B1227">
        <w:rPr>
          <w:b/>
          <w:bCs/>
        </w:rPr>
        <w:t>Determinar o número de eletrões</w:t>
      </w:r>
    </w:p>
    <w:p w14:paraId="07B75A35" w14:textId="77777777" w:rsidR="005B1227" w:rsidRPr="005B1227" w:rsidRDefault="005B1227" w:rsidP="00592892">
      <w:pPr>
        <w:numPr>
          <w:ilvl w:val="0"/>
          <w:numId w:val="27"/>
        </w:numPr>
        <w:jc w:val="both"/>
      </w:pPr>
      <w:r w:rsidRPr="005B1227">
        <w:rPr>
          <w:b/>
          <w:bCs/>
        </w:rPr>
        <w:t>Distribuir pelos níveis</w:t>
      </w:r>
      <w:r w:rsidRPr="005B1227">
        <w:t xml:space="preserve"> (ex.: 2, 8, 3)</w:t>
      </w:r>
    </w:p>
    <w:p w14:paraId="200C4FD7" w14:textId="77777777" w:rsidR="005B1227" w:rsidRPr="005B1227" w:rsidRDefault="005B1227" w:rsidP="00592892">
      <w:pPr>
        <w:numPr>
          <w:ilvl w:val="0"/>
          <w:numId w:val="27"/>
        </w:numPr>
        <w:jc w:val="both"/>
      </w:pPr>
      <w:r w:rsidRPr="005B1227">
        <w:rPr>
          <w:b/>
          <w:bCs/>
        </w:rPr>
        <w:t>Desenhar o átomo</w:t>
      </w:r>
      <w:r w:rsidRPr="005B1227">
        <w:t xml:space="preserve"> com círculos concêntricos e pontos para eletrões</w:t>
      </w:r>
    </w:p>
    <w:p w14:paraId="135FA182" w14:textId="77777777" w:rsidR="005B1227" w:rsidRPr="005B1227" w:rsidRDefault="005B1227" w:rsidP="00592892">
      <w:pPr>
        <w:numPr>
          <w:ilvl w:val="0"/>
          <w:numId w:val="27"/>
        </w:numPr>
        <w:jc w:val="both"/>
      </w:pPr>
      <w:r w:rsidRPr="005B1227">
        <w:rPr>
          <w:b/>
          <w:bCs/>
        </w:rPr>
        <w:t>Identificar</w:t>
      </w:r>
      <w:r w:rsidRPr="005B1227">
        <w:t>:</w:t>
      </w:r>
    </w:p>
    <w:p w14:paraId="56C3A6C2" w14:textId="77777777" w:rsidR="005B1227" w:rsidRPr="005B1227" w:rsidRDefault="005B1227" w:rsidP="00592892">
      <w:pPr>
        <w:numPr>
          <w:ilvl w:val="1"/>
          <w:numId w:val="27"/>
        </w:numPr>
        <w:jc w:val="both"/>
      </w:pPr>
      <w:r w:rsidRPr="005B1227">
        <w:t>número de níveis</w:t>
      </w:r>
    </w:p>
    <w:p w14:paraId="2AE13299" w14:textId="77777777" w:rsidR="005B1227" w:rsidRPr="005B1227" w:rsidRDefault="005B1227" w:rsidP="00592892">
      <w:pPr>
        <w:numPr>
          <w:ilvl w:val="1"/>
          <w:numId w:val="27"/>
        </w:numPr>
        <w:jc w:val="both"/>
      </w:pPr>
      <w:r w:rsidRPr="005B1227">
        <w:t>eletrões de valência</w:t>
      </w:r>
    </w:p>
    <w:p w14:paraId="1C5EF46C" w14:textId="77777777" w:rsidR="005B1227" w:rsidRPr="005B1227" w:rsidRDefault="005B1227" w:rsidP="00592892">
      <w:pPr>
        <w:numPr>
          <w:ilvl w:val="1"/>
          <w:numId w:val="27"/>
        </w:numPr>
        <w:jc w:val="both"/>
      </w:pPr>
      <w:r w:rsidRPr="005B1227">
        <w:t>grupo e período</w:t>
      </w:r>
    </w:p>
    <w:p w14:paraId="01D388BD" w14:textId="77777777" w:rsidR="005B1227" w:rsidRPr="005B1227" w:rsidRDefault="005B1227" w:rsidP="00592892">
      <w:pPr>
        <w:numPr>
          <w:ilvl w:val="1"/>
          <w:numId w:val="27"/>
        </w:numPr>
        <w:jc w:val="both"/>
      </w:pPr>
      <w:r w:rsidRPr="005B1227">
        <w:t>tendência para ganhar/perder eletrões</w:t>
      </w:r>
    </w:p>
    <w:p w14:paraId="2B31624C" w14:textId="77777777" w:rsidR="005B1227" w:rsidRPr="005B1227" w:rsidRDefault="005B1227" w:rsidP="00592892">
      <w:pPr>
        <w:numPr>
          <w:ilvl w:val="1"/>
          <w:numId w:val="27"/>
        </w:numPr>
        <w:jc w:val="both"/>
      </w:pPr>
      <w:r w:rsidRPr="005B1227">
        <w:t>ião provável</w:t>
      </w:r>
    </w:p>
    <w:p w14:paraId="2094DAD3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Produto final do grupo</w:t>
      </w:r>
    </w:p>
    <w:p w14:paraId="099B99A3" w14:textId="77777777" w:rsidR="005B1227" w:rsidRPr="005B1227" w:rsidRDefault="005B1227" w:rsidP="00592892">
      <w:pPr>
        <w:jc w:val="both"/>
      </w:pPr>
      <w:r w:rsidRPr="005B1227">
        <w:t xml:space="preserve">Cada grupo cria um </w:t>
      </w:r>
      <w:r w:rsidRPr="005B1227">
        <w:rPr>
          <w:b/>
          <w:bCs/>
        </w:rPr>
        <w:t>“Cartão de Identidade do Átomo”</w:t>
      </w:r>
      <w:r w:rsidRPr="005B1227">
        <w:t xml:space="preserve"> (A3 ou digital) contendo:</w:t>
      </w:r>
    </w:p>
    <w:p w14:paraId="3161B28B" w14:textId="77777777" w:rsidR="005B1227" w:rsidRPr="005B1227" w:rsidRDefault="005B1227" w:rsidP="00592892">
      <w:pPr>
        <w:numPr>
          <w:ilvl w:val="0"/>
          <w:numId w:val="28"/>
        </w:numPr>
        <w:jc w:val="both"/>
      </w:pPr>
      <w:r w:rsidRPr="005B1227">
        <w:t>Nome e símbolo</w:t>
      </w:r>
    </w:p>
    <w:p w14:paraId="0C0B5E68" w14:textId="77777777" w:rsidR="005B1227" w:rsidRPr="005B1227" w:rsidRDefault="005B1227" w:rsidP="00592892">
      <w:pPr>
        <w:numPr>
          <w:ilvl w:val="0"/>
          <w:numId w:val="28"/>
        </w:numPr>
        <w:jc w:val="both"/>
      </w:pPr>
      <w:r w:rsidRPr="005B1227">
        <w:t>Número atómico</w:t>
      </w:r>
    </w:p>
    <w:p w14:paraId="2B318271" w14:textId="77777777" w:rsidR="005B1227" w:rsidRPr="005B1227" w:rsidRDefault="005B1227" w:rsidP="00592892">
      <w:pPr>
        <w:numPr>
          <w:ilvl w:val="0"/>
          <w:numId w:val="28"/>
        </w:numPr>
        <w:jc w:val="both"/>
      </w:pPr>
      <w:r w:rsidRPr="005B1227">
        <w:lastRenderedPageBreak/>
        <w:t>Distribuição eletrónica</w:t>
      </w:r>
    </w:p>
    <w:p w14:paraId="2565E78B" w14:textId="77777777" w:rsidR="005B1227" w:rsidRPr="005B1227" w:rsidRDefault="005B1227" w:rsidP="00592892">
      <w:pPr>
        <w:numPr>
          <w:ilvl w:val="0"/>
          <w:numId w:val="28"/>
        </w:numPr>
        <w:jc w:val="both"/>
      </w:pPr>
      <w:r w:rsidRPr="005B1227">
        <w:t>Desenho do átomo</w:t>
      </w:r>
    </w:p>
    <w:p w14:paraId="517085B4" w14:textId="77777777" w:rsidR="005B1227" w:rsidRPr="005B1227" w:rsidRDefault="005B1227" w:rsidP="00592892">
      <w:pPr>
        <w:numPr>
          <w:ilvl w:val="0"/>
          <w:numId w:val="28"/>
        </w:numPr>
        <w:jc w:val="both"/>
      </w:pPr>
      <w:r w:rsidRPr="005B1227">
        <w:t>Eletrões de valência</w:t>
      </w:r>
    </w:p>
    <w:p w14:paraId="64C62BCC" w14:textId="77777777" w:rsidR="005B1227" w:rsidRPr="005B1227" w:rsidRDefault="005B1227" w:rsidP="00592892">
      <w:pPr>
        <w:numPr>
          <w:ilvl w:val="0"/>
          <w:numId w:val="28"/>
        </w:numPr>
        <w:jc w:val="both"/>
      </w:pPr>
      <w:r w:rsidRPr="005B1227">
        <w:t>Ião provável</w:t>
      </w:r>
    </w:p>
    <w:p w14:paraId="218B100C" w14:textId="77777777" w:rsidR="005B1227" w:rsidRPr="005B1227" w:rsidRDefault="005B1227" w:rsidP="00592892">
      <w:pPr>
        <w:numPr>
          <w:ilvl w:val="0"/>
          <w:numId w:val="28"/>
        </w:numPr>
        <w:jc w:val="both"/>
      </w:pPr>
      <w:r w:rsidRPr="005B1227">
        <w:t>Uma frase criativa, por exemplo:</w:t>
      </w:r>
    </w:p>
    <w:p w14:paraId="6EF35527" w14:textId="77777777" w:rsidR="005B1227" w:rsidRPr="005B1227" w:rsidRDefault="005B1227" w:rsidP="00592892">
      <w:pPr>
        <w:jc w:val="both"/>
      </w:pPr>
      <w:r w:rsidRPr="005B1227">
        <w:t>“O átomo de Enxofre tem 6 eletrões de valência e está quase a completar o nível — por isso gosta de ganhar 2 eletrões.”</w:t>
      </w:r>
    </w:p>
    <w:p w14:paraId="0816AD3C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4. Momento de partilha (10 min)</w:t>
      </w:r>
    </w:p>
    <w:p w14:paraId="69009835" w14:textId="77777777" w:rsidR="005B1227" w:rsidRPr="005B1227" w:rsidRDefault="005B1227" w:rsidP="00592892">
      <w:pPr>
        <w:jc w:val="both"/>
      </w:pPr>
      <w:r w:rsidRPr="005B1227">
        <w:t xml:space="preserve">Cada grupo apresenta </w:t>
      </w:r>
      <w:r w:rsidRPr="005B1227">
        <w:rPr>
          <w:b/>
          <w:bCs/>
        </w:rPr>
        <w:t>um</w:t>
      </w:r>
      <w:r w:rsidRPr="005B1227">
        <w:t xml:space="preserve"> dos seus elementos.</w:t>
      </w:r>
    </w:p>
    <w:p w14:paraId="56DC190C" w14:textId="77777777" w:rsidR="005B1227" w:rsidRPr="005B1227" w:rsidRDefault="005B1227" w:rsidP="00592892">
      <w:pPr>
        <w:jc w:val="both"/>
      </w:pPr>
      <w:r w:rsidRPr="005B1227">
        <w:t>O professor destaca:</w:t>
      </w:r>
    </w:p>
    <w:p w14:paraId="54B9BB7F" w14:textId="77777777" w:rsidR="005B1227" w:rsidRPr="005B1227" w:rsidRDefault="005B1227" w:rsidP="00592892">
      <w:pPr>
        <w:numPr>
          <w:ilvl w:val="0"/>
          <w:numId w:val="29"/>
        </w:numPr>
        <w:jc w:val="both"/>
      </w:pPr>
      <w:r w:rsidRPr="005B1227">
        <w:t>padrões nos grupos (mesmo nº de eletrões de valência)</w:t>
      </w:r>
    </w:p>
    <w:p w14:paraId="745AE4AE" w14:textId="77777777" w:rsidR="005B1227" w:rsidRPr="005B1227" w:rsidRDefault="005B1227" w:rsidP="00592892">
      <w:pPr>
        <w:numPr>
          <w:ilvl w:val="0"/>
          <w:numId w:val="29"/>
        </w:numPr>
        <w:jc w:val="both"/>
      </w:pPr>
      <w:r w:rsidRPr="005B1227">
        <w:t>padrões nos períodos (mesmo nº de níveis)</w:t>
      </w:r>
    </w:p>
    <w:p w14:paraId="5E03D67A" w14:textId="77777777" w:rsidR="005B1227" w:rsidRPr="005B1227" w:rsidRDefault="005B1227" w:rsidP="00592892">
      <w:pPr>
        <w:numPr>
          <w:ilvl w:val="0"/>
          <w:numId w:val="29"/>
        </w:numPr>
        <w:jc w:val="both"/>
      </w:pPr>
      <w:r w:rsidRPr="005B1227">
        <w:t>relação entre eletrões de valência e reatividade</w:t>
      </w:r>
    </w:p>
    <w:p w14:paraId="5447FC7B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5. Fecho reflexivo (3 min)</w:t>
      </w:r>
    </w:p>
    <w:p w14:paraId="68ADE5AE" w14:textId="77777777" w:rsidR="005B1227" w:rsidRPr="005B1227" w:rsidRDefault="005B1227" w:rsidP="00592892">
      <w:pPr>
        <w:jc w:val="both"/>
      </w:pPr>
      <w:r w:rsidRPr="005B1227">
        <w:t>Pergunta final:</w:t>
      </w:r>
    </w:p>
    <w:p w14:paraId="72512CBC" w14:textId="77777777" w:rsidR="005B1227" w:rsidRPr="005B1227" w:rsidRDefault="005B1227" w:rsidP="00592892">
      <w:pPr>
        <w:jc w:val="both"/>
      </w:pPr>
      <w:r w:rsidRPr="005B1227">
        <w:t>“Se eu vos disser apenas o número atómico, conseguem descobrir quantos níveis, quantos eletrões de valência e que ião o átomo forma?”</w:t>
      </w:r>
    </w:p>
    <w:p w14:paraId="2F2E110C" w14:textId="77777777" w:rsidR="005B1227" w:rsidRPr="005B1227" w:rsidRDefault="005B1227" w:rsidP="00592892">
      <w:pPr>
        <w:jc w:val="both"/>
      </w:pPr>
      <w:r w:rsidRPr="005B1227">
        <w:t>Os alunos respondem com exemplos.</w:t>
      </w:r>
    </w:p>
    <w:p w14:paraId="1550D0CE" w14:textId="77777777" w:rsidR="005B1227" w:rsidRPr="005B1227" w:rsidRDefault="005B1227" w:rsidP="00592892">
      <w:pPr>
        <w:jc w:val="both"/>
        <w:rPr>
          <w:b/>
          <w:bCs/>
        </w:rPr>
      </w:pPr>
      <w:r w:rsidRPr="005B1227">
        <w:rPr>
          <w:b/>
          <w:bCs/>
        </w:rPr>
        <w:t>6. Extensão opcional (para consolidação ou avaliação formativa)</w:t>
      </w:r>
    </w:p>
    <w:p w14:paraId="58672156" w14:textId="77777777" w:rsidR="005B1227" w:rsidRPr="005B1227" w:rsidRDefault="005B1227" w:rsidP="00592892">
      <w:pPr>
        <w:jc w:val="both"/>
      </w:pPr>
      <w:r w:rsidRPr="005B1227">
        <w:t>Distribuição eletrónica de:</w:t>
      </w:r>
    </w:p>
    <w:p w14:paraId="0776CA6B" w14:textId="77777777" w:rsidR="005B1227" w:rsidRPr="005B1227" w:rsidRDefault="005B1227" w:rsidP="00592892">
      <w:pPr>
        <w:numPr>
          <w:ilvl w:val="0"/>
          <w:numId w:val="30"/>
        </w:numPr>
        <w:jc w:val="both"/>
      </w:pPr>
      <w:r w:rsidRPr="005B1227">
        <w:t>O (8)</w:t>
      </w:r>
    </w:p>
    <w:p w14:paraId="73402D1B" w14:textId="77777777" w:rsidR="005B1227" w:rsidRPr="005B1227" w:rsidRDefault="005B1227" w:rsidP="00592892">
      <w:pPr>
        <w:numPr>
          <w:ilvl w:val="0"/>
          <w:numId w:val="30"/>
        </w:numPr>
        <w:jc w:val="both"/>
      </w:pPr>
      <w:r w:rsidRPr="005B1227">
        <w:t>Na (11)</w:t>
      </w:r>
    </w:p>
    <w:p w14:paraId="000F5488" w14:textId="77777777" w:rsidR="005B1227" w:rsidRPr="005B1227" w:rsidRDefault="005B1227" w:rsidP="00592892">
      <w:pPr>
        <w:numPr>
          <w:ilvl w:val="0"/>
          <w:numId w:val="30"/>
        </w:numPr>
        <w:jc w:val="both"/>
      </w:pPr>
      <w:r w:rsidRPr="005B1227">
        <w:t>S (16)</w:t>
      </w:r>
    </w:p>
    <w:p w14:paraId="672A9249" w14:textId="77777777" w:rsidR="005B1227" w:rsidRPr="005B1227" w:rsidRDefault="005B1227" w:rsidP="00592892">
      <w:pPr>
        <w:numPr>
          <w:ilvl w:val="0"/>
          <w:numId w:val="30"/>
        </w:numPr>
        <w:jc w:val="both"/>
      </w:pPr>
      <w:r w:rsidRPr="005B1227">
        <w:t>Ca (20)</w:t>
      </w:r>
    </w:p>
    <w:p w14:paraId="673AF327" w14:textId="77777777" w:rsidR="005B1227" w:rsidRPr="005B1227" w:rsidRDefault="005B1227" w:rsidP="00592892">
      <w:pPr>
        <w:jc w:val="both"/>
      </w:pPr>
      <w:r w:rsidRPr="005B1227">
        <w:t>Perguntas:</w:t>
      </w:r>
    </w:p>
    <w:p w14:paraId="5B8F1794" w14:textId="77777777" w:rsidR="005B1227" w:rsidRPr="005B1227" w:rsidRDefault="005B1227" w:rsidP="00592892">
      <w:pPr>
        <w:numPr>
          <w:ilvl w:val="0"/>
          <w:numId w:val="31"/>
        </w:numPr>
        <w:jc w:val="both"/>
      </w:pPr>
      <w:r w:rsidRPr="005B1227">
        <w:t>Quantos eletrões de valência tem cada um</w:t>
      </w:r>
    </w:p>
    <w:p w14:paraId="1B885EA3" w14:textId="77777777" w:rsidR="005B1227" w:rsidRPr="005B1227" w:rsidRDefault="005B1227" w:rsidP="00592892">
      <w:pPr>
        <w:numPr>
          <w:ilvl w:val="0"/>
          <w:numId w:val="31"/>
        </w:numPr>
        <w:jc w:val="both"/>
      </w:pPr>
      <w:r w:rsidRPr="005B1227">
        <w:t>Que ião formam</w:t>
      </w:r>
    </w:p>
    <w:p w14:paraId="59A34CD5" w14:textId="77777777" w:rsidR="005B1227" w:rsidRPr="005B1227" w:rsidRDefault="005B1227" w:rsidP="00592892">
      <w:pPr>
        <w:jc w:val="both"/>
      </w:pPr>
      <w:r w:rsidRPr="005B1227">
        <w:t>Se quiseres, transformo esta atividade em:</w:t>
      </w:r>
    </w:p>
    <w:p w14:paraId="68C77B5E" w14:textId="0968EC3B" w:rsidR="005B1227" w:rsidRPr="005B1227" w:rsidRDefault="005B1227" w:rsidP="00592892">
      <w:pPr>
        <w:jc w:val="both"/>
      </w:pPr>
      <w:r w:rsidRPr="005B1227">
        <w:rPr>
          <w:rFonts w:ascii="Segoe UI Emoji" w:hAnsi="Segoe UI Emoji" w:cs="Segoe UI Emoji"/>
        </w:rPr>
        <w:lastRenderedPageBreak/>
        <w:t>📄</w:t>
      </w:r>
      <w:r w:rsidRPr="005B1227">
        <w:t xml:space="preserve"> </w:t>
      </w:r>
      <w:r w:rsidRPr="005B1227">
        <w:rPr>
          <w:b/>
          <w:bCs/>
        </w:rPr>
        <w:t>Ficha imprimível</w:t>
      </w:r>
      <w:r w:rsidRPr="005B1227">
        <w:t xml:space="preserve"> </w:t>
      </w:r>
      <w:r w:rsidRPr="005B1227">
        <w:rPr>
          <w:rFonts w:ascii="Segoe UI Emoji" w:hAnsi="Segoe UI Emoji" w:cs="Segoe UI Emoji"/>
        </w:rPr>
        <w:t>🎨</w:t>
      </w:r>
      <w:r w:rsidRPr="005B1227">
        <w:t xml:space="preserve"> </w:t>
      </w:r>
      <w:r w:rsidRPr="005B1227">
        <w:rPr>
          <w:b/>
          <w:bCs/>
        </w:rPr>
        <w:t>Versão visual para diapositivo</w:t>
      </w:r>
      <w:r w:rsidRPr="005B1227">
        <w:t xml:space="preserve"> </w:t>
      </w:r>
      <w:r w:rsidRPr="005B1227">
        <w:rPr>
          <w:rFonts w:ascii="Segoe UI Emoji" w:hAnsi="Segoe UI Emoji" w:cs="Segoe UI Emoji"/>
        </w:rPr>
        <w:t>🧩</w:t>
      </w:r>
      <w:r w:rsidRPr="005B1227">
        <w:t xml:space="preserve"> </w:t>
      </w:r>
      <w:r w:rsidRPr="005B1227">
        <w:rPr>
          <w:b/>
          <w:bCs/>
        </w:rPr>
        <w:t xml:space="preserve">Versão </w:t>
      </w:r>
      <w:proofErr w:type="spellStart"/>
      <w:r w:rsidRPr="005B1227">
        <w:rPr>
          <w:b/>
          <w:bCs/>
        </w:rPr>
        <w:t>gamificada</w:t>
      </w:r>
      <w:proofErr w:type="spellEnd"/>
      <w:r w:rsidRPr="005B1227">
        <w:rPr>
          <w:b/>
          <w:bCs/>
        </w:rPr>
        <w:t xml:space="preserve"> </w:t>
      </w:r>
      <w:r w:rsidRPr="005B1227">
        <w:rPr>
          <w:rFonts w:ascii="Segoe UI Emoji" w:hAnsi="Segoe UI Emoji" w:cs="Segoe UI Emoji"/>
        </w:rPr>
        <w:t>📚</w:t>
      </w:r>
      <w:r w:rsidRPr="005B1227">
        <w:t xml:space="preserve"> </w:t>
      </w:r>
      <w:r w:rsidRPr="005B1227">
        <w:rPr>
          <w:b/>
          <w:bCs/>
        </w:rPr>
        <w:t>Versão simplificada para alunos com dificuldades</w:t>
      </w:r>
    </w:p>
    <w:p w14:paraId="4775DA9B" w14:textId="77777777" w:rsidR="005B1227" w:rsidRDefault="005B1227"/>
    <w:p w14:paraId="49E631A1" w14:textId="1768714C" w:rsidR="005B1227" w:rsidRPr="00592892" w:rsidRDefault="00592892" w:rsidP="00592892">
      <w:pPr>
        <w:jc w:val="center"/>
        <w:rPr>
          <w:b/>
          <w:bCs/>
        </w:rPr>
      </w:pPr>
      <w:r w:rsidRPr="00592892">
        <w:rPr>
          <w:b/>
          <w:bCs/>
        </w:rPr>
        <w:t>Reflexão – Qual dos resultados foi mais útil?</w:t>
      </w:r>
    </w:p>
    <w:p w14:paraId="7AF55A0A" w14:textId="1664A3FA" w:rsidR="005B1227" w:rsidRDefault="005B1227" w:rsidP="005B1227">
      <w:pPr>
        <w:jc w:val="both"/>
      </w:pPr>
      <w:r w:rsidRPr="005B1227">
        <w:t xml:space="preserve">A evolução das três </w:t>
      </w:r>
      <w:proofErr w:type="spellStart"/>
      <w:r w:rsidRPr="005B1227">
        <w:t>prompts</w:t>
      </w:r>
      <w:proofErr w:type="spellEnd"/>
      <w:r w:rsidRPr="005B1227">
        <w:t xml:space="preserve"> mostrou como a qualidade da atividade melhora quando o pedido é mais claro e estruturado. A </w:t>
      </w:r>
      <w:proofErr w:type="spellStart"/>
      <w:r w:rsidRPr="005B1227">
        <w:t>prompt</w:t>
      </w:r>
      <w:proofErr w:type="spellEnd"/>
      <w:r w:rsidRPr="005B1227">
        <w:t xml:space="preserve"> simples gerou uma atividade correta, mas genérica e pouco adaptada ao contexto real da turma. A </w:t>
      </w:r>
      <w:proofErr w:type="spellStart"/>
      <w:r w:rsidRPr="005B1227">
        <w:t>prompt</w:t>
      </w:r>
      <w:proofErr w:type="spellEnd"/>
      <w:r w:rsidRPr="005B1227">
        <w:t xml:space="preserve"> melhorada trouxe mais detalhe e resultou numa proposta mais útil e alinhada com o programa. Já a </w:t>
      </w:r>
      <w:proofErr w:type="spellStart"/>
      <w:r w:rsidRPr="005B1227">
        <w:t>prompt</w:t>
      </w:r>
      <w:proofErr w:type="spellEnd"/>
      <w:r w:rsidRPr="005B1227">
        <w:t xml:space="preserve"> </w:t>
      </w:r>
      <w:r>
        <w:t xml:space="preserve">utilizando a técnica de </w:t>
      </w:r>
      <w:proofErr w:type="spellStart"/>
      <w:r>
        <w:t>prompting</w:t>
      </w:r>
      <w:proofErr w:type="spellEnd"/>
      <w:r>
        <w:t xml:space="preserve"> </w:t>
      </w:r>
      <w:r w:rsidRPr="005B1227">
        <w:t>POCALA permitiu criar uma atividade completa, intencional e metodologicamente consistente, com passos claros, objetivos definidos e maior aplicabilidade em sala de aula. Foi, sem dúvida, o resultado mais útil, porque integrou rigor, criatividade e adequação pedagógica.</w:t>
      </w:r>
    </w:p>
    <w:sectPr w:rsidR="005B1227" w:rsidSect="00592892">
      <w:pgSz w:w="11906" w:h="16838"/>
      <w:pgMar w:top="1417" w:right="113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F592" w14:textId="77777777" w:rsidR="00751D29" w:rsidRDefault="00751D29">
      <w:pPr>
        <w:spacing w:after="0" w:line="240" w:lineRule="auto"/>
      </w:pPr>
      <w:r>
        <w:separator/>
      </w:r>
    </w:p>
  </w:endnote>
  <w:endnote w:type="continuationSeparator" w:id="0">
    <w:p w14:paraId="70A9F91D" w14:textId="77777777" w:rsidR="00751D29" w:rsidRDefault="0075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D1C2" w14:textId="77777777" w:rsidR="00751D29" w:rsidRDefault="00751D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88FF09" w14:textId="77777777" w:rsidR="00751D29" w:rsidRDefault="00751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F4E"/>
    <w:multiLevelType w:val="multilevel"/>
    <w:tmpl w:val="8E76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E4CDF"/>
    <w:multiLevelType w:val="multilevel"/>
    <w:tmpl w:val="7B9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73A56"/>
    <w:multiLevelType w:val="multilevel"/>
    <w:tmpl w:val="7A6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B1225"/>
    <w:multiLevelType w:val="multilevel"/>
    <w:tmpl w:val="8E34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12324"/>
    <w:multiLevelType w:val="multilevel"/>
    <w:tmpl w:val="8B7A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B455D"/>
    <w:multiLevelType w:val="multilevel"/>
    <w:tmpl w:val="9050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D1261"/>
    <w:multiLevelType w:val="multilevel"/>
    <w:tmpl w:val="7A04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F6926"/>
    <w:multiLevelType w:val="multilevel"/>
    <w:tmpl w:val="36CA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72A5C"/>
    <w:multiLevelType w:val="multilevel"/>
    <w:tmpl w:val="AF36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21388"/>
    <w:multiLevelType w:val="multilevel"/>
    <w:tmpl w:val="11E0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015F4"/>
    <w:multiLevelType w:val="multilevel"/>
    <w:tmpl w:val="D2D6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A257C"/>
    <w:multiLevelType w:val="multilevel"/>
    <w:tmpl w:val="9236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9490F"/>
    <w:multiLevelType w:val="multilevel"/>
    <w:tmpl w:val="FC3C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91416"/>
    <w:multiLevelType w:val="multilevel"/>
    <w:tmpl w:val="668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E7448"/>
    <w:multiLevelType w:val="multilevel"/>
    <w:tmpl w:val="5F28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01E9F"/>
    <w:multiLevelType w:val="multilevel"/>
    <w:tmpl w:val="C3DC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A0333"/>
    <w:multiLevelType w:val="multilevel"/>
    <w:tmpl w:val="BB4A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D10C7"/>
    <w:multiLevelType w:val="multilevel"/>
    <w:tmpl w:val="A64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D35F1"/>
    <w:multiLevelType w:val="multilevel"/>
    <w:tmpl w:val="3F0E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BB3271"/>
    <w:multiLevelType w:val="multilevel"/>
    <w:tmpl w:val="985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A2638"/>
    <w:multiLevelType w:val="multilevel"/>
    <w:tmpl w:val="C58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BA771B"/>
    <w:multiLevelType w:val="multilevel"/>
    <w:tmpl w:val="4B7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311A6D"/>
    <w:multiLevelType w:val="multilevel"/>
    <w:tmpl w:val="EE7A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54E36"/>
    <w:multiLevelType w:val="multilevel"/>
    <w:tmpl w:val="4E2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46CF7"/>
    <w:multiLevelType w:val="multilevel"/>
    <w:tmpl w:val="18A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E550A"/>
    <w:multiLevelType w:val="multilevel"/>
    <w:tmpl w:val="5B7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A718E"/>
    <w:multiLevelType w:val="multilevel"/>
    <w:tmpl w:val="23C6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00972"/>
    <w:multiLevelType w:val="multilevel"/>
    <w:tmpl w:val="391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A11FF"/>
    <w:multiLevelType w:val="multilevel"/>
    <w:tmpl w:val="2568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B3212"/>
    <w:multiLevelType w:val="multilevel"/>
    <w:tmpl w:val="33B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846FF4"/>
    <w:multiLevelType w:val="multilevel"/>
    <w:tmpl w:val="437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000388">
    <w:abstractNumId w:val="20"/>
  </w:num>
  <w:num w:numId="2" w16cid:durableId="1382628200">
    <w:abstractNumId w:val="14"/>
  </w:num>
  <w:num w:numId="3" w16cid:durableId="1584533193">
    <w:abstractNumId w:val="12"/>
  </w:num>
  <w:num w:numId="4" w16cid:durableId="1200364576">
    <w:abstractNumId w:val="25"/>
  </w:num>
  <w:num w:numId="5" w16cid:durableId="1771193428">
    <w:abstractNumId w:val="5"/>
  </w:num>
  <w:num w:numId="6" w16cid:durableId="386996017">
    <w:abstractNumId w:val="4"/>
  </w:num>
  <w:num w:numId="7" w16cid:durableId="374544136">
    <w:abstractNumId w:val="21"/>
  </w:num>
  <w:num w:numId="8" w16cid:durableId="1550796288">
    <w:abstractNumId w:val="11"/>
  </w:num>
  <w:num w:numId="9" w16cid:durableId="1520966238">
    <w:abstractNumId w:val="15"/>
  </w:num>
  <w:num w:numId="10" w16cid:durableId="1007243903">
    <w:abstractNumId w:val="17"/>
  </w:num>
  <w:num w:numId="11" w16cid:durableId="833834566">
    <w:abstractNumId w:val="9"/>
  </w:num>
  <w:num w:numId="12" w16cid:durableId="2113548664">
    <w:abstractNumId w:val="29"/>
  </w:num>
  <w:num w:numId="13" w16cid:durableId="1487743551">
    <w:abstractNumId w:val="1"/>
  </w:num>
  <w:num w:numId="14" w16cid:durableId="363292706">
    <w:abstractNumId w:val="22"/>
  </w:num>
  <w:num w:numId="15" w16cid:durableId="385224324">
    <w:abstractNumId w:val="8"/>
  </w:num>
  <w:num w:numId="16" w16cid:durableId="1048532231">
    <w:abstractNumId w:val="3"/>
  </w:num>
  <w:num w:numId="17" w16cid:durableId="370610856">
    <w:abstractNumId w:val="16"/>
  </w:num>
  <w:num w:numId="18" w16cid:durableId="967317872">
    <w:abstractNumId w:val="27"/>
  </w:num>
  <w:num w:numId="19" w16cid:durableId="2065374018">
    <w:abstractNumId w:val="2"/>
  </w:num>
  <w:num w:numId="20" w16cid:durableId="897935908">
    <w:abstractNumId w:val="26"/>
  </w:num>
  <w:num w:numId="21" w16cid:durableId="937755787">
    <w:abstractNumId w:val="13"/>
  </w:num>
  <w:num w:numId="22" w16cid:durableId="1780370783">
    <w:abstractNumId w:val="0"/>
  </w:num>
  <w:num w:numId="23" w16cid:durableId="1413508054">
    <w:abstractNumId w:val="24"/>
  </w:num>
  <w:num w:numId="24" w16cid:durableId="1757169511">
    <w:abstractNumId w:val="19"/>
  </w:num>
  <w:num w:numId="25" w16cid:durableId="1884706714">
    <w:abstractNumId w:val="10"/>
  </w:num>
  <w:num w:numId="26" w16cid:durableId="514148365">
    <w:abstractNumId w:val="30"/>
  </w:num>
  <w:num w:numId="27" w16cid:durableId="449782692">
    <w:abstractNumId w:val="18"/>
  </w:num>
  <w:num w:numId="28" w16cid:durableId="346106554">
    <w:abstractNumId w:val="28"/>
  </w:num>
  <w:num w:numId="29" w16cid:durableId="779838884">
    <w:abstractNumId w:val="23"/>
  </w:num>
  <w:num w:numId="30" w16cid:durableId="2133010017">
    <w:abstractNumId w:val="6"/>
  </w:num>
  <w:num w:numId="31" w16cid:durableId="389113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4D77"/>
    <w:rsid w:val="003F73FA"/>
    <w:rsid w:val="00592892"/>
    <w:rsid w:val="005B1227"/>
    <w:rsid w:val="00713746"/>
    <w:rsid w:val="00734D77"/>
    <w:rsid w:val="00751D29"/>
    <w:rsid w:val="00C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7AC9"/>
  <w15:docId w15:val="{BC0961B1-49F7-4AE4-B4A4-2276D076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t-P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ter">
    <w:name w:val="Título 2 Caráter"/>
    <w:basedOn w:val="Tipodeletrapredefinidodopargraf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ter">
    <w:name w:val="Título 3 Caráter"/>
    <w:basedOn w:val="Tipodeletrapredefinidodopargrafo"/>
    <w:rPr>
      <w:rFonts w:eastAsia="Times New Roman" w:cs="Times New Roman"/>
      <w:color w:val="2F5496"/>
      <w:sz w:val="28"/>
      <w:szCs w:val="28"/>
    </w:rPr>
  </w:style>
  <w:style w:type="character" w:customStyle="1" w:styleId="Ttulo4Carter">
    <w:name w:val="Título 4 Caráter"/>
    <w:basedOn w:val="Tipodeletrapredefinidodopargrafo"/>
    <w:rPr>
      <w:rFonts w:eastAsia="Times New Roman" w:cs="Times New Roman"/>
      <w:i/>
      <w:iCs/>
      <w:color w:val="2F5496"/>
    </w:rPr>
  </w:style>
  <w:style w:type="character" w:customStyle="1" w:styleId="Ttulo5Carter">
    <w:name w:val="Título 5 Caráter"/>
    <w:basedOn w:val="Tipodeletrapredefinidodopargrafo"/>
    <w:rPr>
      <w:rFonts w:eastAsia="Times New Roman" w:cs="Times New Roman"/>
      <w:color w:val="2F5496"/>
    </w:rPr>
  </w:style>
  <w:style w:type="character" w:customStyle="1" w:styleId="Ttulo6Carter">
    <w:name w:val="Título 6 Caráter"/>
    <w:basedOn w:val="Tipodeletrapredefinidodopargrafo"/>
    <w:rPr>
      <w:rFonts w:eastAsia="Times New Roman" w:cs="Times New Roman"/>
      <w:i/>
      <w:iCs/>
      <w:color w:val="595959"/>
    </w:rPr>
  </w:style>
  <w:style w:type="character" w:customStyle="1" w:styleId="Ttulo7Carter">
    <w:name w:val="Título 7 Caráter"/>
    <w:basedOn w:val="Tipodeletrapredefinidodopargrafo"/>
    <w:rPr>
      <w:rFonts w:eastAsia="Times New Roman" w:cs="Times New Roman"/>
      <w:color w:val="595959"/>
    </w:rPr>
  </w:style>
  <w:style w:type="character" w:customStyle="1" w:styleId="Ttulo8Carter">
    <w:name w:val="Título 8 Caráter"/>
    <w:basedOn w:val="Tipodeletrapredefinidodopargrafo"/>
    <w:rPr>
      <w:rFonts w:eastAsia="Times New Roman" w:cs="Times New Roman"/>
      <w:i/>
      <w:iCs/>
      <w:color w:val="272727"/>
    </w:rPr>
  </w:style>
  <w:style w:type="character" w:customStyle="1" w:styleId="Ttulo9Carter">
    <w:name w:val="Título 9 Caráter"/>
    <w:basedOn w:val="Tipodeletrapredefinidodopargraf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ter">
    <w:name w:val="Título Caráter"/>
    <w:basedOn w:val="Tipodeletrapredefinidodopargraf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arter">
    <w:name w:val="Citação Caráter"/>
    <w:basedOn w:val="Tipodeletrapredefinidodopargraf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Tipodeletrapredefinidodopargrafo"/>
    <w:rPr>
      <w:i/>
      <w:iCs/>
      <w:color w:val="2F5496"/>
    </w:rPr>
  </w:style>
  <w:style w:type="paragraph" w:styleId="CitaoIntens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arter">
    <w:name w:val="Citação Intensa Caráter"/>
    <w:basedOn w:val="Tipodeletrapredefinidodopargrafo"/>
    <w:rPr>
      <w:i/>
      <w:iCs/>
      <w:color w:val="2F5496"/>
    </w:rPr>
  </w:style>
  <w:style w:type="character" w:styleId="RefernciaIntensa">
    <w:name w:val="Intense Reference"/>
    <w:basedOn w:val="Tipodeletrapredefinidodopargrafo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1752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Manuela F. de Carvalho</dc:creator>
  <dc:description/>
  <cp:lastModifiedBy>Carla Manuela F. de Carvalho</cp:lastModifiedBy>
  <cp:revision>2</cp:revision>
  <dcterms:created xsi:type="dcterms:W3CDTF">2026-05-27T15:05:00Z</dcterms:created>
  <dcterms:modified xsi:type="dcterms:W3CDTF">2026-05-27T15:05:00Z</dcterms:modified>
</cp:coreProperties>
</file>